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76591" w14:textId="7A1F5FBF" w:rsidR="00BC17CC" w:rsidRPr="00E14232" w:rsidRDefault="00E73248">
      <w:pPr>
        <w:pStyle w:val="Heading1"/>
      </w:pPr>
      <w:r>
        <w:t xml:space="preserve">AFR CLIENT COMPLAINTS </w:t>
      </w:r>
      <w:r w:rsidR="00007E3F" w:rsidRPr="00CB26D1">
        <w:t xml:space="preserve"> FOR</w:t>
      </w:r>
      <w:r w:rsidR="00C637B6">
        <w:t>M</w:t>
      </w:r>
    </w:p>
    <w:tbl>
      <w:tblPr>
        <w:tblW w:w="4998" w:type="pct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Booking agent information including name, form number, agent code and date/time"/>
      </w:tblPr>
      <w:tblGrid>
        <w:gridCol w:w="9356"/>
      </w:tblGrid>
      <w:tr w:rsidR="00582440" w:rsidRPr="00E14232" w14:paraId="3B20DD68" w14:textId="77777777" w:rsidTr="00582440">
        <w:tc>
          <w:tcPr>
            <w:tcW w:w="9356" w:type="dxa"/>
          </w:tcPr>
          <w:p w14:paraId="7D58FC0B" w14:textId="22AEE242" w:rsidR="006B013D" w:rsidRDefault="00AA7355" w:rsidP="003C7C33">
            <w:pPr>
              <w:jc w:val="both"/>
              <w:rPr>
                <w:b/>
                <w:bCs/>
                <w:color w:val="004F88"/>
              </w:rPr>
            </w:pPr>
            <w:r w:rsidRPr="00052B02">
              <w:rPr>
                <w:b/>
                <w:bCs/>
                <w:color w:val="004F88"/>
              </w:rPr>
              <w:t xml:space="preserve">This form is for </w:t>
            </w:r>
            <w:r w:rsidR="00777A51">
              <w:rPr>
                <w:b/>
                <w:bCs/>
                <w:color w:val="004F88"/>
              </w:rPr>
              <w:t xml:space="preserve">its clients to submit a complaint report </w:t>
            </w:r>
            <w:r w:rsidRPr="00052B02">
              <w:rPr>
                <w:b/>
                <w:bCs/>
                <w:color w:val="004F88"/>
              </w:rPr>
              <w:t>concern</w:t>
            </w:r>
            <w:r w:rsidR="00777A51">
              <w:rPr>
                <w:b/>
                <w:bCs/>
                <w:color w:val="004F88"/>
              </w:rPr>
              <w:t xml:space="preserve">ing </w:t>
            </w:r>
            <w:r w:rsidR="00FA59F8">
              <w:rPr>
                <w:b/>
                <w:bCs/>
                <w:color w:val="004F88"/>
              </w:rPr>
              <w:t xml:space="preserve">any matter relating to </w:t>
            </w:r>
            <w:r w:rsidRPr="00052B02">
              <w:rPr>
                <w:b/>
                <w:bCs/>
                <w:color w:val="004F88"/>
              </w:rPr>
              <w:t>the company</w:t>
            </w:r>
            <w:r w:rsidRPr="00FA59F8">
              <w:rPr>
                <w:b/>
                <w:bCs/>
                <w:color w:val="004F88"/>
              </w:rPr>
              <w:t>.</w:t>
            </w:r>
            <w:r w:rsidR="006B013D" w:rsidRPr="00FA59F8">
              <w:rPr>
                <w:b/>
                <w:bCs/>
                <w:color w:val="004F88"/>
              </w:rPr>
              <w:t xml:space="preserve">  </w:t>
            </w:r>
            <w:r w:rsidR="00777A51" w:rsidRPr="00FA59F8">
              <w:rPr>
                <w:b/>
                <w:bCs/>
                <w:color w:val="004F88"/>
              </w:rPr>
              <w:t>All information provided shall be</w:t>
            </w:r>
            <w:r w:rsidR="00777A51">
              <w:rPr>
                <w:b/>
                <w:bCs/>
                <w:i/>
                <w:iCs/>
                <w:color w:val="004F88"/>
              </w:rPr>
              <w:t xml:space="preserve"> </w:t>
            </w:r>
            <w:r w:rsidR="006B013D" w:rsidRPr="00052B02">
              <w:rPr>
                <w:b/>
                <w:bCs/>
                <w:color w:val="004F88"/>
              </w:rPr>
              <w:t>remain confidential and efficient.</w:t>
            </w:r>
          </w:p>
          <w:p w14:paraId="43084095" w14:textId="77777777" w:rsidR="009E04A7" w:rsidRPr="00052B02" w:rsidRDefault="009E04A7" w:rsidP="006B013D">
            <w:pPr>
              <w:rPr>
                <w:b/>
                <w:bCs/>
                <w:color w:val="004F88"/>
              </w:rPr>
            </w:pPr>
          </w:p>
          <w:p w14:paraId="6D20309B" w14:textId="111326F1" w:rsidR="00582440" w:rsidRPr="003C7C33" w:rsidRDefault="00FA59F8" w:rsidP="003C7C33">
            <w:pPr>
              <w:jc w:val="both"/>
              <w:rPr>
                <w:b/>
                <w:bCs/>
                <w:color w:val="004F88"/>
              </w:rPr>
            </w:pPr>
            <w:r>
              <w:rPr>
                <w:b/>
                <w:bCs/>
                <w:color w:val="004F88"/>
              </w:rPr>
              <w:t xml:space="preserve">The complaint report should be sent to </w:t>
            </w:r>
            <w:hyperlink r:id="rId8" w:history="1">
              <w:r w:rsidRPr="00FA59F8">
                <w:rPr>
                  <w:rStyle w:val="Hyperlink"/>
                  <w:b/>
                  <w:bCs/>
                  <w:i/>
                  <w:iCs/>
                  <w:color w:val="004E9A"/>
                </w:rPr>
                <w:t>compliance@afr-asiapac.com.my</w:t>
              </w:r>
            </w:hyperlink>
            <w:r w:rsidRPr="00FA59F8">
              <w:rPr>
                <w:b/>
                <w:bCs/>
                <w:color w:val="004E9A"/>
              </w:rPr>
              <w:t xml:space="preserve"> . </w:t>
            </w:r>
            <w:r w:rsidR="00AA7355" w:rsidRPr="00FA59F8">
              <w:rPr>
                <w:b/>
                <w:bCs/>
                <w:color w:val="004F88"/>
              </w:rPr>
              <w:t>It will be reviewed by the Compliance Officer to ensure that appropriate actions are taken. All reports will be handled confidentially.</w:t>
            </w:r>
          </w:p>
        </w:tc>
      </w:tr>
      <w:tr w:rsidR="00582440" w:rsidRPr="00E14232" w14:paraId="489CE44E" w14:textId="77777777" w:rsidTr="00890C69">
        <w:trPr>
          <w:trHeight w:val="80"/>
        </w:trPr>
        <w:tc>
          <w:tcPr>
            <w:tcW w:w="9356" w:type="dxa"/>
            <w:tcBorders>
              <w:bottom w:val="single" w:sz="12" w:space="0" w:color="7F7F7F" w:themeColor="text1" w:themeTint="80"/>
            </w:tcBorders>
          </w:tcPr>
          <w:p w14:paraId="76DAA583" w14:textId="2CCA712F" w:rsidR="00EE12CA" w:rsidRPr="00EE12CA" w:rsidRDefault="00EE12CA" w:rsidP="00E14232">
            <w:pPr>
              <w:pStyle w:val="Heading3"/>
              <w:rPr>
                <w:b/>
                <w:bCs/>
                <w:i/>
                <w:iCs/>
              </w:rPr>
            </w:pPr>
          </w:p>
        </w:tc>
      </w:tr>
    </w:tbl>
    <w:p w14:paraId="45EF4F44" w14:textId="64EFC791" w:rsidR="00BC17CC" w:rsidRDefault="00BC17CC"/>
    <w:tbl>
      <w:tblPr>
        <w:tblStyle w:val="TableGridLight"/>
        <w:tblW w:w="5076" w:type="pct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  <w:tblDescription w:val="First table has traveler information header, second table has traveler details, third table has tour information header and last table has tour details"/>
      </w:tblPr>
      <w:tblGrid>
        <w:gridCol w:w="704"/>
        <w:gridCol w:w="3686"/>
        <w:gridCol w:w="5102"/>
      </w:tblGrid>
      <w:tr w:rsidR="0050107B" w:rsidRPr="009F63AE" w14:paraId="211C708F" w14:textId="77777777" w:rsidTr="006B013D">
        <w:tc>
          <w:tcPr>
            <w:tcW w:w="704" w:type="dxa"/>
            <w:shd w:val="clear" w:color="auto" w:fill="D7E7F0" w:themeFill="accent1" w:themeFillTint="33"/>
          </w:tcPr>
          <w:p w14:paraId="331D502E" w14:textId="19486F83" w:rsidR="0050107B" w:rsidRDefault="001E54D9" w:rsidP="00AB3322">
            <w:pPr>
              <w:pStyle w:val="Heading3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1.</w:t>
            </w:r>
          </w:p>
        </w:tc>
        <w:tc>
          <w:tcPr>
            <w:tcW w:w="8788" w:type="dxa"/>
            <w:gridSpan w:val="2"/>
            <w:shd w:val="clear" w:color="auto" w:fill="D7E7F0" w:themeFill="accent1" w:themeFillTint="33"/>
          </w:tcPr>
          <w:p w14:paraId="5C25618E" w14:textId="3FC347A7" w:rsidR="0050107B" w:rsidRPr="00793A6C" w:rsidRDefault="0050107B" w:rsidP="0050107B">
            <w:pPr>
              <w:pStyle w:val="Heading3"/>
              <w:spacing w:after="40"/>
              <w:ind w:right="2334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Particulars</w:t>
            </w:r>
            <w:r w:rsidR="00347817">
              <w:rPr>
                <w:rFonts w:ascii="Calibri" w:hAnsi="Calibri" w:cs="Calibri"/>
                <w:b/>
                <w:bCs/>
              </w:rPr>
              <w:t xml:space="preserve"> of Reporting </w:t>
            </w:r>
          </w:p>
        </w:tc>
      </w:tr>
      <w:tr w:rsidR="0050107B" w:rsidRPr="009F63AE" w14:paraId="46623475" w14:textId="77777777" w:rsidTr="006B013D">
        <w:tc>
          <w:tcPr>
            <w:tcW w:w="704" w:type="dxa"/>
          </w:tcPr>
          <w:p w14:paraId="555F2B5A" w14:textId="6F0D2FBB" w:rsidR="0050107B" w:rsidRDefault="001E54D9" w:rsidP="00E14232">
            <w:pPr>
              <w:pStyle w:val="Heading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3686" w:type="dxa"/>
          </w:tcPr>
          <w:p w14:paraId="7A30097D" w14:textId="23F562CD" w:rsidR="0050107B" w:rsidRPr="009F63AE" w:rsidRDefault="00E73248" w:rsidP="00E14232">
            <w:pPr>
              <w:pStyle w:val="Heading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Date of Complaint</w:t>
            </w:r>
          </w:p>
        </w:tc>
        <w:sdt>
          <w:sdtPr>
            <w:rPr>
              <w:rFonts w:ascii="Calibri" w:hAnsi="Calibri" w:cs="Calibri"/>
            </w:rPr>
            <w:id w:val="871730267"/>
            <w:placeholder>
              <w:docPart w:val="E5E157356193403C97889DF85E048F97"/>
            </w:placeholder>
            <w:text/>
          </w:sdtPr>
          <w:sdtEndPr/>
          <w:sdtContent>
            <w:tc>
              <w:tcPr>
                <w:tcW w:w="5102" w:type="dxa"/>
              </w:tcPr>
              <w:p w14:paraId="1FE8F095" w14:textId="7D47BE74" w:rsidR="0050107B" w:rsidRDefault="00B4686C" w:rsidP="00E14232">
                <w:pPr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 xml:space="preserve"> </w:t>
                </w:r>
                <w:permStart w:id="768177100" w:edGrp="everyone"/>
                <w:permEnd w:id="768177100"/>
                <w:r w:rsidR="00487700">
                  <w:rPr>
                    <w:rFonts w:ascii="Calibri" w:hAnsi="Calibri" w:cs="Calibri"/>
                  </w:rPr>
                  <w:t xml:space="preserve"> </w:t>
                </w:r>
                <w:permStart w:id="1710438152" w:edGrp="everyone"/>
                <w:r>
                  <w:rPr>
                    <w:rFonts w:ascii="Calibri" w:hAnsi="Calibri" w:cs="Calibri"/>
                  </w:rPr>
                  <w:t xml:space="preserve"> </w:t>
                </w:r>
                <w:permEnd w:id="1710438152"/>
                <w:r>
                  <w:rPr>
                    <w:rFonts w:ascii="Calibri" w:hAnsi="Calibri" w:cs="Calibri"/>
                  </w:rPr>
                  <w:t xml:space="preserve"> </w:t>
                </w:r>
              </w:p>
            </w:tc>
            <w:permStart w:id="570912922" w:edGrp="everyone" w:displacedByCustomXml="next"/>
            <w:permEnd w:id="570912922" w:displacedByCustomXml="next"/>
          </w:sdtContent>
        </w:sdt>
      </w:tr>
      <w:tr w:rsidR="0050107B" w:rsidRPr="009F63AE" w14:paraId="337B0CCD" w14:textId="77777777" w:rsidTr="006B013D">
        <w:tc>
          <w:tcPr>
            <w:tcW w:w="704" w:type="dxa"/>
          </w:tcPr>
          <w:p w14:paraId="6718CE0E" w14:textId="77777777" w:rsidR="0050107B" w:rsidRDefault="00D71504" w:rsidP="00E14232">
            <w:pPr>
              <w:pStyle w:val="Heading3"/>
              <w:rPr>
                <w:rFonts w:ascii="Calibri" w:hAnsi="Calibri" w:cs="Calibri"/>
              </w:rPr>
            </w:pPr>
            <w:permStart w:id="2056479076" w:edGrp="everyone" w:colFirst="2" w:colLast="2"/>
            <w:r>
              <w:rPr>
                <w:rFonts w:ascii="Calibri" w:hAnsi="Calibri" w:cs="Calibri"/>
              </w:rPr>
              <w:t>1.2</w:t>
            </w:r>
          </w:p>
          <w:p w14:paraId="3C197881" w14:textId="6F93C9C3" w:rsidR="00D71504" w:rsidRDefault="00D71504" w:rsidP="00E14232">
            <w:pPr>
              <w:pStyle w:val="Heading3"/>
              <w:rPr>
                <w:rFonts w:ascii="Calibri" w:hAnsi="Calibri" w:cs="Calibri"/>
              </w:rPr>
            </w:pPr>
          </w:p>
        </w:tc>
        <w:tc>
          <w:tcPr>
            <w:tcW w:w="3686" w:type="dxa"/>
          </w:tcPr>
          <w:p w14:paraId="5B16EDF9" w14:textId="297C96A4" w:rsidR="0050107B" w:rsidRPr="009F63AE" w:rsidRDefault="00E73248" w:rsidP="00E14232">
            <w:pPr>
              <w:pStyle w:val="Heading3"/>
              <w:spacing w:after="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Full Name</w:t>
            </w:r>
          </w:p>
        </w:tc>
        <w:tc>
          <w:tcPr>
            <w:tcW w:w="5102" w:type="dxa"/>
          </w:tcPr>
          <w:p w14:paraId="19B44300" w14:textId="2B864ED6" w:rsidR="0050107B" w:rsidRPr="009F63AE" w:rsidRDefault="0050107B" w:rsidP="00E14232">
            <w:pPr>
              <w:spacing w:after="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</w:t>
            </w:r>
            <w:sdt>
              <w:sdtPr>
                <w:rPr>
                  <w:rFonts w:ascii="Calibri" w:hAnsi="Calibri" w:cs="Calibri"/>
                </w:rPr>
                <w:id w:val="-136269487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="00B4686C" w:rsidRPr="00496794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ascii="Calibri" w:hAnsi="Calibri" w:cs="Calibri"/>
              </w:rPr>
              <w:t xml:space="preserve">           </w:t>
            </w:r>
          </w:p>
        </w:tc>
      </w:tr>
      <w:permEnd w:id="2056479076"/>
      <w:tr w:rsidR="0050107B" w:rsidRPr="009F63AE" w14:paraId="1D4D10FB" w14:textId="77777777" w:rsidTr="006B013D">
        <w:tc>
          <w:tcPr>
            <w:tcW w:w="704" w:type="dxa"/>
          </w:tcPr>
          <w:p w14:paraId="3EAEC251" w14:textId="3B5D354D" w:rsidR="0050107B" w:rsidRDefault="00D71504" w:rsidP="00E14232">
            <w:pPr>
              <w:pStyle w:val="Heading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</w:t>
            </w:r>
          </w:p>
        </w:tc>
        <w:tc>
          <w:tcPr>
            <w:tcW w:w="3686" w:type="dxa"/>
          </w:tcPr>
          <w:p w14:paraId="5C27DAEE" w14:textId="76D5024C" w:rsidR="0050107B" w:rsidRPr="009F63AE" w:rsidRDefault="00E73248" w:rsidP="00E14232">
            <w:pPr>
              <w:pStyle w:val="Heading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Company (if applicable)</w:t>
            </w:r>
          </w:p>
        </w:tc>
        <w:sdt>
          <w:sdtPr>
            <w:rPr>
              <w:rFonts w:ascii="Calibri" w:hAnsi="Calibri" w:cs="Calibri"/>
            </w:rPr>
            <w:id w:val="258347754"/>
            <w:placeholder>
              <w:docPart w:val="2266E868FA124142BAAA01709F9DBB69"/>
            </w:placeholder>
            <w:showingPlcHdr/>
            <w:text w:multiLine="1"/>
          </w:sdtPr>
          <w:sdtEndPr/>
          <w:sdtContent>
            <w:permStart w:id="853948413" w:edGrp="everyone" w:displacedByCustomXml="prev"/>
            <w:tc>
              <w:tcPr>
                <w:tcW w:w="5102" w:type="dxa"/>
              </w:tcPr>
              <w:p w14:paraId="0006BB53" w14:textId="6D718B6A" w:rsidR="0050107B" w:rsidRDefault="0050107B" w:rsidP="00E14232">
                <w:pPr>
                  <w:rPr>
                    <w:rFonts w:ascii="Calibri" w:hAnsi="Calibri" w:cs="Calibri"/>
                  </w:rPr>
                </w:pPr>
                <w:r w:rsidRPr="00576430">
                  <w:rPr>
                    <w:rStyle w:val="PlaceholderText"/>
                  </w:rPr>
                  <w:t>Click or tap here to enter text.</w:t>
                </w:r>
              </w:p>
            </w:tc>
            <w:permEnd w:id="853948413" w:displacedByCustomXml="next"/>
          </w:sdtContent>
        </w:sdt>
      </w:tr>
      <w:tr w:rsidR="0050107B" w:rsidRPr="009F63AE" w14:paraId="3C3F7306" w14:textId="77777777" w:rsidTr="006B013D">
        <w:tc>
          <w:tcPr>
            <w:tcW w:w="704" w:type="dxa"/>
          </w:tcPr>
          <w:p w14:paraId="3F5ABA7E" w14:textId="0FFADD03" w:rsidR="0050107B" w:rsidRDefault="00D71504" w:rsidP="00E14232">
            <w:pPr>
              <w:pStyle w:val="Heading3"/>
              <w:rPr>
                <w:rFonts w:ascii="Calibri" w:hAnsi="Calibri" w:cs="Calibri"/>
              </w:rPr>
            </w:pPr>
            <w:permStart w:id="1674801098" w:edGrp="everyone" w:colFirst="2" w:colLast="2"/>
            <w:r>
              <w:rPr>
                <w:rFonts w:ascii="Calibri" w:hAnsi="Calibri" w:cs="Calibri"/>
              </w:rPr>
              <w:t>1.</w:t>
            </w:r>
            <w:r w:rsidR="00347817">
              <w:rPr>
                <w:rFonts w:ascii="Calibri" w:hAnsi="Calibri" w:cs="Calibri"/>
              </w:rPr>
              <w:t>4</w:t>
            </w:r>
          </w:p>
        </w:tc>
        <w:tc>
          <w:tcPr>
            <w:tcW w:w="3686" w:type="dxa"/>
          </w:tcPr>
          <w:p w14:paraId="72B906BC" w14:textId="3041BB66" w:rsidR="0050107B" w:rsidRPr="009F63AE" w:rsidRDefault="00AA7355" w:rsidP="00E14232">
            <w:pPr>
              <w:pStyle w:val="Heading3"/>
              <w:spacing w:after="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Contact Info (Phone</w:t>
            </w:r>
            <w:r w:rsidR="00E73248">
              <w:rPr>
                <w:rFonts w:ascii="Calibri" w:hAnsi="Calibri" w:cs="Calibri"/>
              </w:rPr>
              <w:t>)</w:t>
            </w:r>
          </w:p>
        </w:tc>
        <w:sdt>
          <w:sdtPr>
            <w:rPr>
              <w:rFonts w:ascii="Calibri" w:hAnsi="Calibri" w:cs="Calibri"/>
            </w:rPr>
            <w:id w:val="-1962715663"/>
            <w:placeholder>
              <w:docPart w:val="FC2B5DD9491F435394F1C4B128DE8ACF"/>
            </w:placeholder>
            <w:text w:multiLine="1"/>
          </w:sdtPr>
          <w:sdtEndPr/>
          <w:sdtContent>
            <w:tc>
              <w:tcPr>
                <w:tcW w:w="5102" w:type="dxa"/>
              </w:tcPr>
              <w:p w14:paraId="3F445A0D" w14:textId="1A50ECCC" w:rsidR="0050107B" w:rsidRPr="009F63AE" w:rsidRDefault="0050107B" w:rsidP="00E14232">
                <w:pPr>
                  <w:spacing w:after="40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 xml:space="preserve">              </w:t>
                </w:r>
              </w:p>
            </w:tc>
          </w:sdtContent>
        </w:sdt>
      </w:tr>
      <w:permEnd w:id="1674801098"/>
      <w:tr w:rsidR="00E73248" w:rsidRPr="009F63AE" w14:paraId="454AA23D" w14:textId="77777777" w:rsidTr="006B013D">
        <w:tc>
          <w:tcPr>
            <w:tcW w:w="704" w:type="dxa"/>
          </w:tcPr>
          <w:p w14:paraId="50DFC2A0" w14:textId="1BC21590" w:rsidR="00E73248" w:rsidRDefault="00347817" w:rsidP="00E14232">
            <w:pPr>
              <w:pStyle w:val="Heading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1.5</w:t>
            </w:r>
          </w:p>
        </w:tc>
        <w:tc>
          <w:tcPr>
            <w:tcW w:w="3686" w:type="dxa"/>
          </w:tcPr>
          <w:p w14:paraId="333A602C" w14:textId="37ECA70E" w:rsidR="00E73248" w:rsidRDefault="00E73248" w:rsidP="00E14232">
            <w:pPr>
              <w:pStyle w:val="Heading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Email Address</w:t>
            </w:r>
          </w:p>
        </w:tc>
        <w:sdt>
          <w:sdtPr>
            <w:rPr>
              <w:rFonts w:ascii="Calibri" w:hAnsi="Calibri" w:cs="Calibri"/>
            </w:rPr>
            <w:id w:val="-790124769"/>
            <w:placeholder>
              <w:docPart w:val="DefaultPlaceholder_-1854013440"/>
            </w:placeholder>
            <w:showingPlcHdr/>
            <w:text/>
          </w:sdtPr>
          <w:sdtEndPr/>
          <w:sdtContent>
            <w:permStart w:id="258102501" w:edGrp="everyone" w:displacedByCustomXml="prev"/>
            <w:tc>
              <w:tcPr>
                <w:tcW w:w="5102" w:type="dxa"/>
              </w:tcPr>
              <w:p w14:paraId="61884EF9" w14:textId="5B679307" w:rsidR="00E73248" w:rsidRDefault="00B4686C" w:rsidP="00E14232">
                <w:pPr>
                  <w:rPr>
                    <w:rFonts w:ascii="Calibri" w:hAnsi="Calibri" w:cs="Calibri"/>
                  </w:rPr>
                </w:pPr>
                <w:r w:rsidRPr="00496794">
                  <w:rPr>
                    <w:rStyle w:val="PlaceholderText"/>
                  </w:rPr>
                  <w:t>Click or tap here to enter text.</w:t>
                </w:r>
              </w:p>
            </w:tc>
            <w:permEnd w:id="258102501" w:displacedByCustomXml="next"/>
          </w:sdtContent>
        </w:sdt>
      </w:tr>
      <w:tr w:rsidR="00E73248" w:rsidRPr="009F63AE" w14:paraId="5B53E4CB" w14:textId="77777777" w:rsidTr="006B013D">
        <w:tc>
          <w:tcPr>
            <w:tcW w:w="704" w:type="dxa"/>
          </w:tcPr>
          <w:p w14:paraId="528F6A5D" w14:textId="66513694" w:rsidR="00E73248" w:rsidRDefault="00347817" w:rsidP="00E14232">
            <w:pPr>
              <w:pStyle w:val="Heading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1.6</w:t>
            </w:r>
          </w:p>
        </w:tc>
        <w:tc>
          <w:tcPr>
            <w:tcW w:w="3686" w:type="dxa"/>
          </w:tcPr>
          <w:p w14:paraId="62F04541" w14:textId="128D7F4C" w:rsidR="00E73248" w:rsidRDefault="00E73248" w:rsidP="00E14232">
            <w:pPr>
              <w:pStyle w:val="Heading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Mailing Address (Optional)</w:t>
            </w:r>
          </w:p>
        </w:tc>
        <w:sdt>
          <w:sdtPr>
            <w:rPr>
              <w:rFonts w:ascii="Calibri" w:hAnsi="Calibri" w:cs="Calibri"/>
            </w:rPr>
            <w:id w:val="-581605082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permStart w:id="1964769886" w:edGrp="everyone" w:displacedByCustomXml="prev"/>
            <w:tc>
              <w:tcPr>
                <w:tcW w:w="5102" w:type="dxa"/>
              </w:tcPr>
              <w:p w14:paraId="369DB5CA" w14:textId="16DDC869" w:rsidR="00E73248" w:rsidRDefault="00B4686C" w:rsidP="00E14232">
                <w:pPr>
                  <w:rPr>
                    <w:rFonts w:ascii="Calibri" w:hAnsi="Calibri" w:cs="Calibri"/>
                  </w:rPr>
                </w:pPr>
                <w:r w:rsidRPr="00496794">
                  <w:rPr>
                    <w:rStyle w:val="PlaceholderText"/>
                  </w:rPr>
                  <w:t>Click or tap here to enter text.</w:t>
                </w:r>
              </w:p>
            </w:tc>
            <w:permEnd w:id="1964769886" w:displacedByCustomXml="next"/>
          </w:sdtContent>
        </w:sdt>
      </w:tr>
      <w:tr w:rsidR="0050107B" w:rsidRPr="009F63AE" w14:paraId="564EA918" w14:textId="77777777" w:rsidTr="006B013D">
        <w:tc>
          <w:tcPr>
            <w:tcW w:w="704" w:type="dxa"/>
            <w:shd w:val="clear" w:color="auto" w:fill="D7E7F0" w:themeFill="accent1" w:themeFillTint="33"/>
          </w:tcPr>
          <w:p w14:paraId="04B32FDD" w14:textId="3497818F" w:rsidR="0050107B" w:rsidRDefault="00D71504" w:rsidP="00E14232">
            <w:pPr>
              <w:pStyle w:val="Heading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8788" w:type="dxa"/>
            <w:gridSpan w:val="2"/>
            <w:shd w:val="clear" w:color="auto" w:fill="D7E7F0" w:themeFill="accent1" w:themeFillTint="33"/>
          </w:tcPr>
          <w:p w14:paraId="54A4EE16" w14:textId="35A7797B" w:rsidR="0050107B" w:rsidRPr="001E54D9" w:rsidRDefault="00E73248" w:rsidP="00E14232">
            <w:pPr>
              <w:rPr>
                <w:rFonts w:ascii="Calibri" w:hAnsi="Calibri" w:cs="Calibri"/>
                <w:b/>
                <w:bCs/>
                <w:color w:val="004F88"/>
              </w:rPr>
            </w:pPr>
            <w:r>
              <w:rPr>
                <w:rFonts w:ascii="Calibri" w:hAnsi="Calibri" w:cs="Calibri"/>
                <w:b/>
                <w:bCs/>
                <w:color w:val="004F88"/>
              </w:rPr>
              <w:t>Complaint Details</w:t>
            </w:r>
          </w:p>
        </w:tc>
      </w:tr>
      <w:tr w:rsidR="0050107B" w:rsidRPr="009F63AE" w14:paraId="298922E8" w14:textId="77777777" w:rsidTr="006B013D">
        <w:tc>
          <w:tcPr>
            <w:tcW w:w="704" w:type="dxa"/>
          </w:tcPr>
          <w:p w14:paraId="22B9D52A" w14:textId="0FD769F1" w:rsidR="0050107B" w:rsidRDefault="00D71504" w:rsidP="00E14232">
            <w:pPr>
              <w:pStyle w:val="Heading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</w:t>
            </w:r>
          </w:p>
        </w:tc>
        <w:tc>
          <w:tcPr>
            <w:tcW w:w="3686" w:type="dxa"/>
          </w:tcPr>
          <w:p w14:paraId="4E335EC2" w14:textId="2D1B6FA9" w:rsidR="00AA7355" w:rsidRPr="00E73248" w:rsidRDefault="00E73248" w:rsidP="00E14232">
            <w:pPr>
              <w:pStyle w:val="Heading3"/>
              <w:rPr>
                <w:rFonts w:ascii="Calibri" w:hAnsi="Calibri" w:cs="Calibri"/>
              </w:rPr>
            </w:pPr>
            <w:r w:rsidRPr="00922C30">
              <w:rPr>
                <w:rFonts w:ascii="Calibri" w:hAnsi="Calibri" w:cs="Calibri"/>
                <w:lang w:val="en-MY"/>
              </w:rPr>
              <w:t>Nature of the Complaint (Please select the relevant category):</w:t>
            </w:r>
          </w:p>
        </w:tc>
        <w:tc>
          <w:tcPr>
            <w:tcW w:w="5102" w:type="dxa"/>
          </w:tcPr>
          <w:p w14:paraId="79042A8E" w14:textId="29A3834C" w:rsidR="009039F8" w:rsidRDefault="00E73248" w:rsidP="00E14232">
            <w:pPr>
              <w:rPr>
                <w:rFonts w:ascii="Calibri" w:hAnsi="Calibri" w:cs="Calibri"/>
                <w:color w:val="004E9A"/>
                <w:lang w:val="en-MY"/>
              </w:rPr>
            </w:pPr>
            <w:r w:rsidRPr="00922C30">
              <w:rPr>
                <w:rFonts w:ascii="Calibri" w:hAnsi="Calibri" w:cs="Calibri"/>
                <w:color w:val="004E9A"/>
                <w:lang w:val="en-MY"/>
              </w:rPr>
              <w:t>Service Quality</w:t>
            </w:r>
            <w:r w:rsidR="00B4686C">
              <w:rPr>
                <w:rFonts w:ascii="Calibri" w:hAnsi="Calibri" w:cs="Calibri"/>
                <w:color w:val="004E9A"/>
                <w:lang w:val="en-MY"/>
              </w:rPr>
              <w:t xml:space="preserve">                                     </w:t>
            </w:r>
            <w:sdt>
              <w:sdtPr>
                <w:rPr>
                  <w:rFonts w:ascii="Calibri" w:hAnsi="Calibri" w:cs="Calibri"/>
                  <w:color w:val="004E9A"/>
                  <w:lang w:val="en-MY"/>
                </w:rPr>
                <w:id w:val="2017031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35719822" w:edGrp="everyone"/>
                <w:r w:rsidR="00487700">
                  <w:rPr>
                    <w:rFonts w:ascii="MS Gothic" w:eastAsia="MS Gothic" w:hAnsi="MS Gothic" w:cs="Calibri" w:hint="eastAsia"/>
                    <w:color w:val="004E9A"/>
                    <w:lang w:val="en-MY"/>
                  </w:rPr>
                  <w:t>☐</w:t>
                </w:r>
                <w:permEnd w:id="1635719822"/>
              </w:sdtContent>
            </w:sdt>
            <w:r w:rsidRPr="00922C30">
              <w:rPr>
                <w:rFonts w:ascii="Calibri" w:hAnsi="Calibri" w:cs="Calibri"/>
                <w:color w:val="004E9A"/>
                <w:lang w:val="en-MY"/>
              </w:rPr>
              <w:br/>
              <w:t>Product Issue</w:t>
            </w:r>
            <w:r w:rsidR="00B4686C">
              <w:rPr>
                <w:rFonts w:ascii="Calibri" w:hAnsi="Calibri" w:cs="Calibri"/>
                <w:color w:val="004E9A"/>
                <w:lang w:val="en-MY"/>
              </w:rPr>
              <w:t xml:space="preserve">                                        </w:t>
            </w:r>
            <w:sdt>
              <w:sdtPr>
                <w:rPr>
                  <w:rFonts w:ascii="Calibri" w:hAnsi="Calibri" w:cs="Calibri"/>
                  <w:color w:val="004E9A"/>
                  <w:lang w:val="en-MY"/>
                </w:rPr>
                <w:id w:val="-143635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17293434" w:edGrp="everyone"/>
                <w:r w:rsidR="00487700">
                  <w:rPr>
                    <w:rFonts w:ascii="MS Gothic" w:eastAsia="MS Gothic" w:hAnsi="MS Gothic" w:cs="Calibri" w:hint="eastAsia"/>
                    <w:color w:val="004E9A"/>
                    <w:lang w:val="en-MY"/>
                  </w:rPr>
                  <w:t>☐</w:t>
                </w:r>
                <w:permEnd w:id="1217293434"/>
              </w:sdtContent>
            </w:sdt>
            <w:r w:rsidRPr="00922C30">
              <w:rPr>
                <w:rFonts w:ascii="Calibri" w:hAnsi="Calibri" w:cs="Calibri"/>
                <w:color w:val="004E9A"/>
                <w:lang w:val="en-MY"/>
              </w:rPr>
              <w:br/>
              <w:t>Staff Conduct</w:t>
            </w:r>
            <w:r w:rsidR="00B4686C">
              <w:rPr>
                <w:rFonts w:ascii="Calibri" w:hAnsi="Calibri" w:cs="Calibri"/>
                <w:color w:val="004E9A"/>
                <w:lang w:val="en-MY"/>
              </w:rPr>
              <w:t xml:space="preserve">                                        </w:t>
            </w:r>
            <w:sdt>
              <w:sdtPr>
                <w:rPr>
                  <w:rFonts w:ascii="Calibri" w:hAnsi="Calibri" w:cs="Calibri"/>
                  <w:color w:val="004E9A"/>
                  <w:lang w:val="en-MY"/>
                </w:rPr>
                <w:id w:val="-1001497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12646736" w:edGrp="everyone"/>
                <w:r w:rsidR="00487700">
                  <w:rPr>
                    <w:rFonts w:ascii="MS Gothic" w:eastAsia="MS Gothic" w:hAnsi="MS Gothic" w:cs="Calibri" w:hint="eastAsia"/>
                    <w:color w:val="004E9A"/>
                    <w:lang w:val="en-MY"/>
                  </w:rPr>
                  <w:t>☐</w:t>
                </w:r>
                <w:permEnd w:id="612646736"/>
              </w:sdtContent>
            </w:sdt>
            <w:r w:rsidRPr="00922C30">
              <w:rPr>
                <w:rFonts w:ascii="Calibri" w:hAnsi="Calibri" w:cs="Calibri"/>
                <w:color w:val="004E9A"/>
                <w:lang w:val="en-MY"/>
              </w:rPr>
              <w:br/>
              <w:t>Delayed Response</w:t>
            </w:r>
            <w:r w:rsidR="00B4686C">
              <w:rPr>
                <w:rFonts w:ascii="Calibri" w:hAnsi="Calibri" w:cs="Calibri"/>
                <w:color w:val="004E9A"/>
                <w:lang w:val="en-MY"/>
              </w:rPr>
              <w:t xml:space="preserve">                                </w:t>
            </w:r>
            <w:sdt>
              <w:sdtPr>
                <w:rPr>
                  <w:rFonts w:ascii="Calibri" w:hAnsi="Calibri" w:cs="Calibri"/>
                  <w:color w:val="004E9A"/>
                  <w:lang w:val="en-MY"/>
                </w:rPr>
                <w:id w:val="-656451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13114908" w:edGrp="everyone"/>
                <w:r w:rsidR="00487700">
                  <w:rPr>
                    <w:rFonts w:ascii="MS Gothic" w:eastAsia="MS Gothic" w:hAnsi="MS Gothic" w:cs="Calibri" w:hint="eastAsia"/>
                    <w:color w:val="004E9A"/>
                    <w:lang w:val="en-MY"/>
                  </w:rPr>
                  <w:t>☐</w:t>
                </w:r>
                <w:permEnd w:id="1713114908"/>
              </w:sdtContent>
            </w:sdt>
            <w:r w:rsidRPr="00922C30">
              <w:rPr>
                <w:rFonts w:ascii="Calibri" w:hAnsi="Calibri" w:cs="Calibri"/>
                <w:color w:val="004E9A"/>
                <w:lang w:val="en-MY"/>
              </w:rPr>
              <w:br/>
              <w:t>Billing/Payment Discrepancy</w:t>
            </w:r>
            <w:r w:rsidR="00B4686C">
              <w:rPr>
                <w:rFonts w:ascii="Calibri" w:hAnsi="Calibri" w:cs="Calibri"/>
                <w:color w:val="004E9A"/>
                <w:lang w:val="en-MY"/>
              </w:rPr>
              <w:t xml:space="preserve">              </w:t>
            </w:r>
            <w:sdt>
              <w:sdtPr>
                <w:rPr>
                  <w:rFonts w:ascii="Calibri" w:hAnsi="Calibri" w:cs="Calibri"/>
                  <w:color w:val="004E9A"/>
                  <w:lang w:val="en-MY"/>
                </w:rPr>
                <w:id w:val="1680079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70915074" w:edGrp="everyone"/>
                <w:r w:rsidR="00487700">
                  <w:rPr>
                    <w:rFonts w:ascii="MS Gothic" w:eastAsia="MS Gothic" w:hAnsi="MS Gothic" w:cs="Calibri" w:hint="eastAsia"/>
                    <w:color w:val="004E9A"/>
                    <w:lang w:val="en-MY"/>
                  </w:rPr>
                  <w:t>☐</w:t>
                </w:r>
                <w:permEnd w:id="870915074"/>
              </w:sdtContent>
            </w:sdt>
            <w:r w:rsidRPr="00922C30">
              <w:rPr>
                <w:rFonts w:ascii="Calibri" w:hAnsi="Calibri" w:cs="Calibri"/>
                <w:color w:val="004E9A"/>
                <w:lang w:val="en-MY"/>
              </w:rPr>
              <w:br/>
              <w:t xml:space="preserve">Other (Please describe): </w:t>
            </w:r>
            <w:r w:rsidR="00B4686C">
              <w:rPr>
                <w:rFonts w:ascii="Calibri" w:hAnsi="Calibri" w:cs="Calibri"/>
                <w:color w:val="004E9A"/>
                <w:lang w:val="en-MY"/>
              </w:rPr>
              <w:t xml:space="preserve">     </w:t>
            </w:r>
            <w:sdt>
              <w:sdtPr>
                <w:rPr>
                  <w:rFonts w:ascii="Calibri" w:hAnsi="Calibri" w:cs="Calibri"/>
                  <w:color w:val="004E9A"/>
                  <w:lang w:val="en-MY"/>
                </w:rPr>
                <w:id w:val="-1439374224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permStart w:id="446042733" w:edGrp="everyone"/>
                <w:r w:rsidR="00B4686C" w:rsidRPr="00496794">
                  <w:rPr>
                    <w:rStyle w:val="PlaceholderText"/>
                  </w:rPr>
                  <w:t>Click or tap here to enter text.</w:t>
                </w:r>
                <w:permEnd w:id="446042733"/>
              </w:sdtContent>
            </w:sdt>
          </w:p>
          <w:p w14:paraId="23C722A7" w14:textId="2D08095F" w:rsidR="00C637B6" w:rsidRPr="00E73248" w:rsidRDefault="00C637B6" w:rsidP="00E14232">
            <w:pPr>
              <w:rPr>
                <w:rFonts w:ascii="Calibri" w:hAnsi="Calibri" w:cs="Calibri"/>
              </w:rPr>
            </w:pPr>
          </w:p>
        </w:tc>
      </w:tr>
      <w:tr w:rsidR="0050107B" w:rsidRPr="009F63AE" w14:paraId="593E5F99" w14:textId="77777777" w:rsidTr="006B013D">
        <w:tc>
          <w:tcPr>
            <w:tcW w:w="704" w:type="dxa"/>
          </w:tcPr>
          <w:p w14:paraId="0D0CE7A4" w14:textId="2F74FA92" w:rsidR="0050107B" w:rsidRDefault="00D71504" w:rsidP="00E14232">
            <w:pPr>
              <w:pStyle w:val="Heading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</w:t>
            </w:r>
          </w:p>
        </w:tc>
        <w:tc>
          <w:tcPr>
            <w:tcW w:w="3686" w:type="dxa"/>
          </w:tcPr>
          <w:p w14:paraId="20023A65" w14:textId="77777777" w:rsidR="00E73248" w:rsidRPr="00922C30" w:rsidRDefault="00E73248" w:rsidP="003C7C33">
            <w:pPr>
              <w:spacing w:before="0" w:after="160" w:line="278" w:lineRule="auto"/>
              <w:jc w:val="both"/>
              <w:rPr>
                <w:rFonts w:ascii="Calibri" w:hAnsi="Calibri" w:cs="Calibri"/>
                <w:color w:val="004E9A"/>
                <w:lang w:val="en-MY"/>
              </w:rPr>
            </w:pPr>
            <w:r w:rsidRPr="00922C30">
              <w:rPr>
                <w:rFonts w:ascii="Calibri" w:hAnsi="Calibri" w:cs="Calibri"/>
                <w:color w:val="004E9A"/>
                <w:lang w:val="en-MY"/>
              </w:rPr>
              <w:t>Description of the Complaint (Please provide a detailed description of the issue, including dates and any relevant interactions or circumstances):</w:t>
            </w:r>
          </w:p>
          <w:p w14:paraId="431F2B63" w14:textId="492EB5D3" w:rsidR="0050107B" w:rsidRPr="00347817" w:rsidRDefault="0050107B" w:rsidP="00E14232">
            <w:pPr>
              <w:pStyle w:val="Heading3"/>
              <w:rPr>
                <w:rFonts w:ascii="Calibri" w:hAnsi="Calibri" w:cs="Calibri"/>
                <w:color w:val="004E9A"/>
                <w:lang w:val="en-MY"/>
              </w:rPr>
            </w:pPr>
          </w:p>
        </w:tc>
        <w:sdt>
          <w:sdtPr>
            <w:rPr>
              <w:rFonts w:ascii="Calibri" w:hAnsi="Calibri" w:cs="Calibri"/>
              <w:color w:val="004E9A"/>
            </w:rPr>
            <w:id w:val="-1284105297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permStart w:id="1622953407" w:edGrp="everyone" w:displacedByCustomXml="prev"/>
            <w:tc>
              <w:tcPr>
                <w:tcW w:w="5102" w:type="dxa"/>
              </w:tcPr>
              <w:p w14:paraId="1DD04045" w14:textId="25F0CCAA" w:rsidR="0050107B" w:rsidRPr="00347817" w:rsidRDefault="00B4686C" w:rsidP="00E14232">
                <w:pPr>
                  <w:rPr>
                    <w:rFonts w:ascii="Calibri" w:hAnsi="Calibri" w:cs="Calibri"/>
                    <w:color w:val="004E9A"/>
                  </w:rPr>
                </w:pPr>
                <w:r w:rsidRPr="00496794">
                  <w:rPr>
                    <w:rStyle w:val="PlaceholderText"/>
                  </w:rPr>
                  <w:t>Click or tap here to enter text.</w:t>
                </w:r>
              </w:p>
            </w:tc>
            <w:permEnd w:id="1622953407" w:displacedByCustomXml="next"/>
          </w:sdtContent>
        </w:sdt>
      </w:tr>
      <w:tr w:rsidR="0050107B" w:rsidRPr="006B013D" w14:paraId="71997DDD" w14:textId="77777777" w:rsidTr="00B4686C">
        <w:trPr>
          <w:trHeight w:val="1220"/>
        </w:trPr>
        <w:tc>
          <w:tcPr>
            <w:tcW w:w="704" w:type="dxa"/>
          </w:tcPr>
          <w:p w14:paraId="48E643D4" w14:textId="3300456B" w:rsidR="0050107B" w:rsidRPr="006B013D" w:rsidRDefault="00D71504" w:rsidP="00E14232">
            <w:pPr>
              <w:pStyle w:val="Heading3"/>
              <w:rPr>
                <w:rFonts w:ascii="Calibri" w:hAnsi="Calibri" w:cs="Calibri"/>
              </w:rPr>
            </w:pPr>
            <w:r w:rsidRPr="006B013D">
              <w:rPr>
                <w:rFonts w:ascii="Calibri" w:hAnsi="Calibri" w:cs="Calibri"/>
              </w:rPr>
              <w:t>2.3</w:t>
            </w:r>
          </w:p>
        </w:tc>
        <w:tc>
          <w:tcPr>
            <w:tcW w:w="3686" w:type="dxa"/>
          </w:tcPr>
          <w:p w14:paraId="76AC97F1" w14:textId="77777777" w:rsidR="00E73248" w:rsidRPr="00922C30" w:rsidRDefault="00E73248" w:rsidP="00E73248">
            <w:pPr>
              <w:spacing w:before="0" w:after="160" w:line="278" w:lineRule="auto"/>
              <w:rPr>
                <w:rFonts w:ascii="Calibri" w:hAnsi="Calibri" w:cs="Calibri"/>
                <w:color w:val="004E9A"/>
                <w:lang w:val="en-MY"/>
              </w:rPr>
            </w:pPr>
            <w:r w:rsidRPr="00922C30">
              <w:rPr>
                <w:rFonts w:ascii="Calibri" w:hAnsi="Calibri" w:cs="Calibri"/>
                <w:color w:val="004E9A"/>
                <w:lang w:val="en-MY"/>
              </w:rPr>
              <w:t>What outcome or resolution are you seeking?</w:t>
            </w:r>
          </w:p>
          <w:p w14:paraId="44C4EE49" w14:textId="0AA718D4" w:rsidR="0050107B" w:rsidRPr="00347817" w:rsidRDefault="0050107B" w:rsidP="00E14232">
            <w:pPr>
              <w:pStyle w:val="Heading3"/>
              <w:rPr>
                <w:rFonts w:ascii="Calibri" w:hAnsi="Calibri" w:cs="Calibri"/>
                <w:color w:val="004E9A"/>
                <w:lang w:val="en-MY"/>
              </w:rPr>
            </w:pPr>
          </w:p>
        </w:tc>
        <w:sdt>
          <w:sdtPr>
            <w:rPr>
              <w:rFonts w:ascii="Calibri" w:hAnsi="Calibri" w:cs="Calibri"/>
              <w:color w:val="004E9A"/>
            </w:rPr>
            <w:id w:val="110956383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permStart w:id="1263943962" w:edGrp="everyone" w:displacedByCustomXml="prev"/>
            <w:tc>
              <w:tcPr>
                <w:tcW w:w="5102" w:type="dxa"/>
              </w:tcPr>
              <w:p w14:paraId="51F6514B" w14:textId="77AEBA2E" w:rsidR="0050107B" w:rsidRPr="00347817" w:rsidRDefault="00B4686C" w:rsidP="00E14232">
                <w:pPr>
                  <w:rPr>
                    <w:rFonts w:ascii="Calibri" w:hAnsi="Calibri" w:cs="Calibri"/>
                    <w:color w:val="004E9A"/>
                  </w:rPr>
                </w:pPr>
                <w:r w:rsidRPr="00496794">
                  <w:rPr>
                    <w:rStyle w:val="PlaceholderText"/>
                  </w:rPr>
                  <w:t>Click or tap here to enter text.</w:t>
                </w:r>
              </w:p>
            </w:tc>
            <w:permEnd w:id="1263943962" w:displacedByCustomXml="next"/>
          </w:sdtContent>
        </w:sdt>
      </w:tr>
      <w:tr w:rsidR="00D15ACF" w:rsidRPr="00D15ACF" w14:paraId="0472764F" w14:textId="77777777" w:rsidTr="006B013D">
        <w:tc>
          <w:tcPr>
            <w:tcW w:w="704" w:type="dxa"/>
          </w:tcPr>
          <w:p w14:paraId="010DCD60" w14:textId="2EEEB22D" w:rsidR="0050107B" w:rsidRPr="00D15ACF" w:rsidRDefault="00D71504" w:rsidP="00E14232">
            <w:pPr>
              <w:pStyle w:val="Heading3"/>
              <w:rPr>
                <w:rFonts w:ascii="Calibri" w:hAnsi="Calibri" w:cs="Calibri"/>
                <w:color w:val="004F88"/>
              </w:rPr>
            </w:pPr>
            <w:r w:rsidRPr="00D15ACF">
              <w:rPr>
                <w:rFonts w:ascii="Calibri" w:hAnsi="Calibri" w:cs="Calibri"/>
                <w:color w:val="004F88"/>
              </w:rPr>
              <w:t>2.4</w:t>
            </w:r>
          </w:p>
        </w:tc>
        <w:tc>
          <w:tcPr>
            <w:tcW w:w="3686" w:type="dxa"/>
          </w:tcPr>
          <w:p w14:paraId="7FCD0BE3" w14:textId="22651663" w:rsidR="00E73248" w:rsidRPr="00922C30" w:rsidRDefault="00E73248" w:rsidP="00E73248">
            <w:pPr>
              <w:spacing w:before="0" w:after="160" w:line="278" w:lineRule="auto"/>
              <w:rPr>
                <w:color w:val="004E9A"/>
                <w:lang w:val="en-MY"/>
              </w:rPr>
            </w:pPr>
            <w:r w:rsidRPr="00922C30">
              <w:rPr>
                <w:rFonts w:ascii="Calibri" w:hAnsi="Calibri" w:cs="Calibri"/>
                <w:color w:val="004E9A"/>
                <w:lang w:val="en-MY"/>
              </w:rPr>
              <w:t>Have you previously communicated this complaint to AFR?</w:t>
            </w:r>
            <w:r w:rsidRPr="00922C30">
              <w:rPr>
                <w:rFonts w:ascii="Calibri" w:hAnsi="Calibri" w:cs="Calibri"/>
                <w:color w:val="004E9A"/>
                <w:lang w:val="en-MY"/>
              </w:rPr>
              <w:br/>
            </w:r>
            <w:r w:rsidRPr="00922C30">
              <w:rPr>
                <w:rFonts w:ascii="Calibri" w:hAnsi="Calibri" w:cs="Calibri"/>
                <w:color w:val="004E9A"/>
                <w:lang w:val="en-MY"/>
              </w:rPr>
              <w:br/>
              <w:t xml:space="preserve">If yes, please provide the date(s) and </w:t>
            </w:r>
            <w:r w:rsidRPr="00922C30">
              <w:rPr>
                <w:rFonts w:ascii="Calibri" w:hAnsi="Calibri" w:cs="Calibri"/>
                <w:color w:val="004E9A"/>
                <w:lang w:val="en-MY"/>
              </w:rPr>
              <w:lastRenderedPageBreak/>
              <w:t>outcome(s) of any prior communications</w:t>
            </w:r>
            <w:r w:rsidRPr="00922C30">
              <w:rPr>
                <w:color w:val="004E9A"/>
                <w:lang w:val="en-MY"/>
              </w:rPr>
              <w:t>:</w:t>
            </w:r>
          </w:p>
          <w:p w14:paraId="098C8C6F" w14:textId="258EC23A" w:rsidR="0050107B" w:rsidRPr="00347817" w:rsidRDefault="0050107B" w:rsidP="00E14232">
            <w:pPr>
              <w:pStyle w:val="Heading3"/>
              <w:rPr>
                <w:rFonts w:ascii="Calibri" w:hAnsi="Calibri" w:cs="Calibri"/>
                <w:color w:val="004E9A"/>
                <w:lang w:val="en-MY"/>
              </w:rPr>
            </w:pPr>
          </w:p>
        </w:tc>
        <w:tc>
          <w:tcPr>
            <w:tcW w:w="5102" w:type="dxa"/>
          </w:tcPr>
          <w:p w14:paraId="75C3D7CC" w14:textId="7CFC72E9" w:rsidR="0050107B" w:rsidRDefault="00E73248" w:rsidP="00B4686C">
            <w:pPr>
              <w:tabs>
                <w:tab w:val="left" w:pos="3930"/>
              </w:tabs>
              <w:rPr>
                <w:rFonts w:ascii="Calibri" w:hAnsi="Calibri" w:cs="Calibri"/>
                <w:color w:val="004E9A"/>
              </w:rPr>
            </w:pPr>
            <w:r w:rsidRPr="00347817">
              <w:rPr>
                <w:rFonts w:ascii="Calibri" w:hAnsi="Calibri" w:cs="Calibri"/>
                <w:color w:val="004E9A"/>
              </w:rPr>
              <w:lastRenderedPageBreak/>
              <w:t xml:space="preserve">Yes   </w:t>
            </w:r>
            <w:r w:rsidR="00B4686C">
              <w:rPr>
                <w:rFonts w:ascii="Calibri" w:hAnsi="Calibri" w:cs="Calibri"/>
                <w:color w:val="004E9A"/>
              </w:rPr>
              <w:t xml:space="preserve">              </w:t>
            </w:r>
            <w:sdt>
              <w:sdtPr>
                <w:rPr>
                  <w:rFonts w:ascii="Calibri" w:hAnsi="Calibri" w:cs="Calibri"/>
                  <w:color w:val="004E9A"/>
                </w:rPr>
                <w:id w:val="-406687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13093583" w:edGrp="everyone"/>
                <w:r w:rsidR="00487700">
                  <w:rPr>
                    <w:rFonts w:ascii="MS Gothic" w:eastAsia="MS Gothic" w:hAnsi="MS Gothic" w:cs="Calibri" w:hint="eastAsia"/>
                    <w:color w:val="004E9A"/>
                  </w:rPr>
                  <w:t>☐</w:t>
                </w:r>
                <w:permEnd w:id="2013093583"/>
              </w:sdtContent>
            </w:sdt>
            <w:r w:rsidRPr="00347817">
              <w:rPr>
                <w:rFonts w:ascii="Calibri" w:hAnsi="Calibri" w:cs="Calibri"/>
                <w:color w:val="004E9A"/>
              </w:rPr>
              <w:t xml:space="preserve">     </w:t>
            </w:r>
            <w:r w:rsidR="00B4686C">
              <w:rPr>
                <w:rFonts w:ascii="Calibri" w:hAnsi="Calibri" w:cs="Calibri"/>
                <w:color w:val="004E9A"/>
              </w:rPr>
              <w:t xml:space="preserve">          </w:t>
            </w:r>
            <w:r w:rsidRPr="00347817">
              <w:rPr>
                <w:rFonts w:ascii="Calibri" w:hAnsi="Calibri" w:cs="Calibri"/>
                <w:color w:val="004E9A"/>
              </w:rPr>
              <w:t xml:space="preserve"> No </w:t>
            </w:r>
            <w:r w:rsidR="00B4686C">
              <w:rPr>
                <w:rFonts w:ascii="Calibri" w:hAnsi="Calibri" w:cs="Calibri"/>
                <w:color w:val="004E9A"/>
              </w:rPr>
              <w:t xml:space="preserve">              </w:t>
            </w:r>
            <w:sdt>
              <w:sdtPr>
                <w:rPr>
                  <w:rFonts w:ascii="Calibri" w:hAnsi="Calibri" w:cs="Calibri"/>
                  <w:color w:val="004E9A"/>
                </w:rPr>
                <w:id w:val="-2140403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90186940" w:edGrp="everyone"/>
                <w:r w:rsidR="00487700">
                  <w:rPr>
                    <w:rFonts w:ascii="MS Gothic" w:eastAsia="MS Gothic" w:hAnsi="MS Gothic" w:cs="Calibri" w:hint="eastAsia"/>
                    <w:color w:val="004E9A"/>
                  </w:rPr>
                  <w:t>☐</w:t>
                </w:r>
                <w:permEnd w:id="1490186940"/>
              </w:sdtContent>
            </w:sdt>
            <w:r w:rsidR="00B4686C">
              <w:rPr>
                <w:rFonts w:ascii="Calibri" w:hAnsi="Calibri" w:cs="Calibri"/>
                <w:color w:val="004E9A"/>
              </w:rPr>
              <w:tab/>
            </w:r>
          </w:p>
          <w:p w14:paraId="4F7DDFFB" w14:textId="77777777" w:rsidR="00B4686C" w:rsidRDefault="00B4686C" w:rsidP="00B4686C">
            <w:pPr>
              <w:tabs>
                <w:tab w:val="left" w:pos="3930"/>
              </w:tabs>
              <w:rPr>
                <w:rFonts w:ascii="Calibri" w:hAnsi="Calibri" w:cs="Calibri"/>
                <w:color w:val="004E9A"/>
              </w:rPr>
            </w:pPr>
          </w:p>
          <w:p w14:paraId="33FC98E9" w14:textId="77777777" w:rsidR="00B4686C" w:rsidRDefault="00B4686C" w:rsidP="00B4686C">
            <w:pPr>
              <w:tabs>
                <w:tab w:val="left" w:pos="3930"/>
              </w:tabs>
              <w:rPr>
                <w:rFonts w:ascii="Calibri" w:hAnsi="Calibri" w:cs="Calibri"/>
                <w:color w:val="004E9A"/>
              </w:rPr>
            </w:pPr>
          </w:p>
          <w:sdt>
            <w:sdtPr>
              <w:rPr>
                <w:rFonts w:ascii="Calibri" w:hAnsi="Calibri" w:cs="Calibri"/>
                <w:color w:val="004E9A"/>
              </w:rPr>
              <w:id w:val="663284931"/>
              <w:placeholder>
                <w:docPart w:val="DefaultPlaceholder_-1854013440"/>
              </w:placeholder>
              <w:showingPlcHdr/>
              <w:text w:multiLine="1"/>
            </w:sdtPr>
            <w:sdtEndPr/>
            <w:sdtContent>
              <w:permStart w:id="379140143" w:edGrp="everyone" w:displacedByCustomXml="prev"/>
              <w:p w14:paraId="6FF42669" w14:textId="399C90F5" w:rsidR="00B4686C" w:rsidRPr="00347817" w:rsidRDefault="00B4686C" w:rsidP="00B4686C">
                <w:pPr>
                  <w:tabs>
                    <w:tab w:val="left" w:pos="3930"/>
                  </w:tabs>
                  <w:rPr>
                    <w:rFonts w:ascii="Calibri" w:hAnsi="Calibri" w:cs="Calibri"/>
                    <w:color w:val="004E9A"/>
                  </w:rPr>
                </w:pPr>
                <w:r w:rsidRPr="00496794">
                  <w:rPr>
                    <w:rStyle w:val="PlaceholderText"/>
                  </w:rPr>
                  <w:t>Click or tap here to enter text.</w:t>
                </w:r>
              </w:p>
              <w:permEnd w:id="379140143" w:displacedByCustomXml="next"/>
            </w:sdtContent>
          </w:sdt>
        </w:tc>
      </w:tr>
      <w:tr w:rsidR="00D15ACF" w:rsidRPr="00D15ACF" w14:paraId="4D2A21E3" w14:textId="77777777" w:rsidTr="006B013D">
        <w:tc>
          <w:tcPr>
            <w:tcW w:w="704" w:type="dxa"/>
          </w:tcPr>
          <w:p w14:paraId="23B1C890" w14:textId="445470FC" w:rsidR="00AA7355" w:rsidRPr="00D15ACF" w:rsidRDefault="00D15ACF" w:rsidP="00E14232">
            <w:pPr>
              <w:pStyle w:val="Heading3"/>
              <w:rPr>
                <w:rFonts w:ascii="Calibri" w:hAnsi="Calibri" w:cs="Calibri"/>
                <w:color w:val="004F88"/>
              </w:rPr>
            </w:pPr>
            <w:r>
              <w:rPr>
                <w:rFonts w:ascii="Calibri" w:hAnsi="Calibri" w:cs="Calibri"/>
                <w:color w:val="004F88"/>
              </w:rPr>
              <w:t>2.5</w:t>
            </w:r>
          </w:p>
        </w:tc>
        <w:tc>
          <w:tcPr>
            <w:tcW w:w="3686" w:type="dxa"/>
          </w:tcPr>
          <w:p w14:paraId="64E3CBC0" w14:textId="77777777" w:rsidR="00E73248" w:rsidRPr="00922C30" w:rsidRDefault="00E73248" w:rsidP="00E73248">
            <w:pPr>
              <w:spacing w:before="0" w:after="160" w:line="278" w:lineRule="auto"/>
              <w:rPr>
                <w:rFonts w:ascii="Calibri" w:hAnsi="Calibri" w:cs="Calibri"/>
                <w:color w:val="004E9A"/>
                <w:lang w:val="en-MY"/>
              </w:rPr>
            </w:pPr>
            <w:r w:rsidRPr="00922C30">
              <w:rPr>
                <w:rFonts w:ascii="Calibri" w:hAnsi="Calibri" w:cs="Calibri"/>
                <w:color w:val="004E9A"/>
                <w:lang w:val="en-MY"/>
              </w:rPr>
              <w:t>Additional Information:</w:t>
            </w:r>
          </w:p>
          <w:p w14:paraId="2773F68A" w14:textId="3E1055DA" w:rsidR="00E73248" w:rsidRPr="00922C30" w:rsidRDefault="00E73248" w:rsidP="003C7C33">
            <w:pPr>
              <w:numPr>
                <w:ilvl w:val="0"/>
                <w:numId w:val="25"/>
              </w:numPr>
              <w:spacing w:before="0" w:after="160" w:line="278" w:lineRule="auto"/>
              <w:jc w:val="both"/>
              <w:rPr>
                <w:rFonts w:ascii="Calibri" w:hAnsi="Calibri" w:cs="Calibri"/>
                <w:color w:val="004E9A"/>
                <w:lang w:val="en-MY"/>
              </w:rPr>
            </w:pPr>
            <w:r w:rsidRPr="00922C30">
              <w:rPr>
                <w:rFonts w:ascii="Calibri" w:hAnsi="Calibri" w:cs="Calibri"/>
                <w:color w:val="004E9A"/>
                <w:lang w:val="en-MY"/>
              </w:rPr>
              <w:t>Supporting Documents (if any):</w:t>
            </w:r>
            <w:r w:rsidRPr="00922C30">
              <w:rPr>
                <w:rFonts w:ascii="Calibri" w:hAnsi="Calibri" w:cs="Calibri"/>
                <w:color w:val="004E9A"/>
                <w:lang w:val="en-MY"/>
              </w:rPr>
              <w:br/>
              <w:t>Attach copies of relevant documents (e.g., emails, invoices, contracts)</w:t>
            </w:r>
            <w:r w:rsidRPr="00922C30">
              <w:rPr>
                <w:rFonts w:ascii="Calibri" w:hAnsi="Calibri" w:cs="Calibri"/>
                <w:color w:val="004E9A"/>
                <w:lang w:val="en-MY"/>
              </w:rPr>
              <w:br/>
              <w:t>No supporting documents attached</w:t>
            </w:r>
          </w:p>
          <w:p w14:paraId="7667FDF2" w14:textId="2079D2A4" w:rsidR="00AA7355" w:rsidRPr="003C7C33" w:rsidRDefault="00E73248" w:rsidP="006B013D">
            <w:pPr>
              <w:numPr>
                <w:ilvl w:val="0"/>
                <w:numId w:val="25"/>
              </w:numPr>
              <w:spacing w:before="0" w:after="160" w:line="278" w:lineRule="auto"/>
              <w:jc w:val="both"/>
              <w:rPr>
                <w:rFonts w:ascii="Calibri" w:hAnsi="Calibri" w:cs="Calibri"/>
                <w:color w:val="004E9A"/>
                <w:lang w:val="en-MY"/>
              </w:rPr>
            </w:pPr>
            <w:r w:rsidRPr="00922C30">
              <w:rPr>
                <w:rFonts w:ascii="Calibri" w:hAnsi="Calibri" w:cs="Calibri"/>
                <w:color w:val="004E9A"/>
                <w:lang w:val="en-MY"/>
              </w:rPr>
              <w:t>Would you like to be contacted for further clarification or follow-up?</w:t>
            </w:r>
            <w:r w:rsidRPr="00922C30">
              <w:rPr>
                <w:rFonts w:ascii="Calibri" w:hAnsi="Calibri" w:cs="Calibri"/>
                <w:color w:val="004E9A"/>
                <w:lang w:val="en-MY"/>
              </w:rPr>
              <w:br/>
            </w:r>
          </w:p>
        </w:tc>
        <w:tc>
          <w:tcPr>
            <w:tcW w:w="5102" w:type="dxa"/>
          </w:tcPr>
          <w:p w14:paraId="66A2701D" w14:textId="77777777" w:rsidR="00AA7355" w:rsidRDefault="00AA7355" w:rsidP="00E14232">
            <w:pPr>
              <w:rPr>
                <w:rFonts w:ascii="Calibri" w:hAnsi="Calibri" w:cs="Calibri"/>
                <w:color w:val="004E9A"/>
              </w:rPr>
            </w:pPr>
          </w:p>
          <w:p w14:paraId="4DEC6B85" w14:textId="00EB550E" w:rsidR="00B4686C" w:rsidRDefault="00B4686C" w:rsidP="00B4686C">
            <w:pPr>
              <w:tabs>
                <w:tab w:val="left" w:pos="3585"/>
              </w:tabs>
              <w:rPr>
                <w:rFonts w:ascii="Calibri" w:hAnsi="Calibri" w:cs="Calibri"/>
                <w:color w:val="004E9A"/>
              </w:rPr>
            </w:pPr>
            <w:r>
              <w:rPr>
                <w:rFonts w:ascii="Calibri" w:hAnsi="Calibri" w:cs="Calibri"/>
                <w:color w:val="004E9A"/>
              </w:rPr>
              <w:tab/>
            </w:r>
          </w:p>
          <w:p w14:paraId="2F91355F" w14:textId="77777777" w:rsidR="00B4686C" w:rsidRDefault="00B4686C" w:rsidP="00B4686C">
            <w:pPr>
              <w:tabs>
                <w:tab w:val="left" w:pos="3585"/>
              </w:tabs>
              <w:rPr>
                <w:rFonts w:ascii="Calibri" w:hAnsi="Calibri" w:cs="Calibri"/>
                <w:color w:val="004E9A"/>
              </w:rPr>
            </w:pPr>
            <w:r>
              <w:rPr>
                <w:rFonts w:ascii="Calibri" w:hAnsi="Calibri" w:cs="Calibri"/>
                <w:color w:val="004E9A"/>
              </w:rPr>
              <w:t xml:space="preserve">  </w:t>
            </w:r>
            <w:sdt>
              <w:sdtPr>
                <w:rPr>
                  <w:rFonts w:ascii="Calibri" w:hAnsi="Calibri" w:cs="Calibri"/>
                  <w:color w:val="004E9A"/>
                </w:rPr>
                <w:id w:val="1934157717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permStart w:id="805966846" w:edGrp="everyone"/>
                <w:r w:rsidRPr="00496794">
                  <w:rPr>
                    <w:rStyle w:val="PlaceholderText"/>
                  </w:rPr>
                  <w:t>Click or tap here to enter text.</w:t>
                </w:r>
                <w:permEnd w:id="805966846"/>
              </w:sdtContent>
            </w:sdt>
            <w:r>
              <w:rPr>
                <w:rFonts w:ascii="Calibri" w:hAnsi="Calibri" w:cs="Calibri"/>
                <w:color w:val="004E9A"/>
              </w:rPr>
              <w:tab/>
            </w:r>
          </w:p>
          <w:p w14:paraId="10FCED82" w14:textId="77777777" w:rsidR="00B4686C" w:rsidRDefault="00B4686C" w:rsidP="00B4686C">
            <w:pPr>
              <w:tabs>
                <w:tab w:val="left" w:pos="3585"/>
              </w:tabs>
              <w:rPr>
                <w:rFonts w:ascii="Calibri" w:hAnsi="Calibri" w:cs="Calibri"/>
                <w:color w:val="004E9A"/>
              </w:rPr>
            </w:pPr>
          </w:p>
          <w:p w14:paraId="23B3F99D" w14:textId="77777777" w:rsidR="00B4686C" w:rsidRDefault="00B4686C" w:rsidP="00B4686C">
            <w:pPr>
              <w:tabs>
                <w:tab w:val="left" w:pos="3585"/>
              </w:tabs>
              <w:rPr>
                <w:rFonts w:ascii="Calibri" w:hAnsi="Calibri" w:cs="Calibri"/>
                <w:color w:val="004E9A"/>
              </w:rPr>
            </w:pPr>
          </w:p>
          <w:p w14:paraId="6E957069" w14:textId="6B5EC265" w:rsidR="00B4686C" w:rsidRDefault="00B4686C" w:rsidP="00B4686C">
            <w:pPr>
              <w:tabs>
                <w:tab w:val="left" w:pos="3585"/>
              </w:tabs>
              <w:rPr>
                <w:rFonts w:ascii="Calibri" w:hAnsi="Calibri" w:cs="Calibri"/>
                <w:color w:val="004E9A"/>
              </w:rPr>
            </w:pPr>
            <w:r>
              <w:rPr>
                <w:rFonts w:ascii="Calibri" w:hAnsi="Calibri" w:cs="Calibri"/>
                <w:color w:val="004E9A"/>
              </w:rPr>
              <w:t xml:space="preserve">No Supporting Documents </w:t>
            </w:r>
            <w:r w:rsidR="00487700">
              <w:rPr>
                <w:rFonts w:ascii="Calibri" w:hAnsi="Calibri" w:cs="Calibri"/>
                <w:color w:val="004E9A"/>
              </w:rPr>
              <w:t xml:space="preserve">           </w:t>
            </w:r>
            <w:r>
              <w:rPr>
                <w:rFonts w:ascii="Calibri" w:hAnsi="Calibri" w:cs="Calibri"/>
                <w:color w:val="004E9A"/>
              </w:rPr>
              <w:t xml:space="preserve">    </w:t>
            </w:r>
            <w:sdt>
              <w:sdtPr>
                <w:rPr>
                  <w:rFonts w:ascii="Calibri" w:hAnsi="Calibri" w:cs="Calibri"/>
                  <w:color w:val="004E9A"/>
                </w:rPr>
                <w:id w:val="2089423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700">
                  <w:rPr>
                    <w:rFonts w:ascii="MS Gothic" w:eastAsia="MS Gothic" w:hAnsi="MS Gothic" w:cs="Calibri" w:hint="eastAsia"/>
                    <w:color w:val="004E9A"/>
                  </w:rPr>
                  <w:t>☐</w:t>
                </w:r>
              </w:sdtContent>
            </w:sdt>
            <w:r>
              <w:rPr>
                <w:rFonts w:ascii="Calibri" w:hAnsi="Calibri" w:cs="Calibri"/>
                <w:color w:val="004E9A"/>
              </w:rPr>
              <w:tab/>
            </w:r>
          </w:p>
          <w:p w14:paraId="6F4F25E3" w14:textId="77777777" w:rsidR="00B4686C" w:rsidRDefault="00B4686C" w:rsidP="00B4686C">
            <w:pPr>
              <w:tabs>
                <w:tab w:val="left" w:pos="3585"/>
              </w:tabs>
              <w:rPr>
                <w:rFonts w:ascii="Calibri" w:hAnsi="Calibri" w:cs="Calibri"/>
                <w:color w:val="004E9A"/>
              </w:rPr>
            </w:pPr>
          </w:p>
          <w:p w14:paraId="626AC856" w14:textId="77777777" w:rsidR="00B4686C" w:rsidRDefault="00B4686C" w:rsidP="00B4686C">
            <w:pPr>
              <w:tabs>
                <w:tab w:val="left" w:pos="3585"/>
              </w:tabs>
              <w:rPr>
                <w:rFonts w:ascii="Calibri" w:hAnsi="Calibri" w:cs="Calibri"/>
                <w:color w:val="004E9A"/>
              </w:rPr>
            </w:pPr>
          </w:p>
          <w:p w14:paraId="18F9882D" w14:textId="77777777" w:rsidR="00B4686C" w:rsidRDefault="00B4686C" w:rsidP="00B4686C">
            <w:pPr>
              <w:tabs>
                <w:tab w:val="left" w:pos="3585"/>
              </w:tabs>
              <w:rPr>
                <w:rFonts w:ascii="Calibri" w:hAnsi="Calibri" w:cs="Calibri"/>
                <w:color w:val="004E9A"/>
              </w:rPr>
            </w:pPr>
          </w:p>
          <w:p w14:paraId="0E86319E" w14:textId="7267FCAD" w:rsidR="00B4686C" w:rsidRPr="00347817" w:rsidRDefault="00B4686C" w:rsidP="00B4686C">
            <w:pPr>
              <w:tabs>
                <w:tab w:val="left" w:pos="1935"/>
              </w:tabs>
              <w:rPr>
                <w:rFonts w:ascii="Calibri" w:hAnsi="Calibri" w:cs="Calibri"/>
                <w:color w:val="004E9A"/>
              </w:rPr>
            </w:pPr>
            <w:r>
              <w:rPr>
                <w:rFonts w:ascii="Calibri" w:hAnsi="Calibri" w:cs="Calibri"/>
                <w:color w:val="004E9A"/>
              </w:rPr>
              <w:t xml:space="preserve">Yes               </w:t>
            </w:r>
            <w:sdt>
              <w:sdtPr>
                <w:rPr>
                  <w:rFonts w:ascii="Calibri" w:hAnsi="Calibri" w:cs="Calibri"/>
                  <w:color w:val="004E9A"/>
                </w:rPr>
                <w:id w:val="199982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84671228" w:edGrp="everyone"/>
                <w:r w:rsidR="00487700">
                  <w:rPr>
                    <w:rFonts w:ascii="MS Gothic" w:eastAsia="MS Gothic" w:hAnsi="MS Gothic" w:cs="Calibri" w:hint="eastAsia"/>
                    <w:color w:val="004E9A"/>
                  </w:rPr>
                  <w:t>☐</w:t>
                </w:r>
                <w:permEnd w:id="884671228"/>
              </w:sdtContent>
            </w:sdt>
            <w:r>
              <w:rPr>
                <w:rFonts w:ascii="Calibri" w:hAnsi="Calibri" w:cs="Calibri"/>
                <w:color w:val="004E9A"/>
              </w:rPr>
              <w:tab/>
              <w:t xml:space="preserve">       No             </w:t>
            </w:r>
            <w:sdt>
              <w:sdtPr>
                <w:rPr>
                  <w:rFonts w:ascii="Calibri" w:hAnsi="Calibri" w:cs="Calibri"/>
                  <w:color w:val="004E9A"/>
                </w:rPr>
                <w:id w:val="-1353727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48998433" w:edGrp="everyone"/>
                <w:r w:rsidR="00487700">
                  <w:rPr>
                    <w:rFonts w:ascii="MS Gothic" w:eastAsia="MS Gothic" w:hAnsi="MS Gothic" w:cs="Calibri" w:hint="eastAsia"/>
                    <w:color w:val="004E9A"/>
                  </w:rPr>
                  <w:t>☐</w:t>
                </w:r>
                <w:permEnd w:id="1348998433"/>
              </w:sdtContent>
            </w:sdt>
          </w:p>
        </w:tc>
      </w:tr>
      <w:tr w:rsidR="00E73248" w:rsidRPr="00D15ACF" w14:paraId="18C1FD16" w14:textId="77777777" w:rsidTr="00251FCB">
        <w:tc>
          <w:tcPr>
            <w:tcW w:w="704" w:type="dxa"/>
          </w:tcPr>
          <w:p w14:paraId="1FB24789" w14:textId="61C989F8" w:rsidR="00E73248" w:rsidRPr="00D15ACF" w:rsidRDefault="00347817" w:rsidP="00E14232">
            <w:pPr>
              <w:pStyle w:val="Heading3"/>
              <w:rPr>
                <w:rFonts w:ascii="Calibri" w:hAnsi="Calibri" w:cs="Calibri"/>
                <w:color w:val="004F88"/>
              </w:rPr>
            </w:pPr>
            <w:r>
              <w:rPr>
                <w:rFonts w:ascii="Calibri" w:hAnsi="Calibri" w:cs="Calibri"/>
                <w:color w:val="004F88"/>
              </w:rPr>
              <w:t>3</w:t>
            </w:r>
          </w:p>
        </w:tc>
        <w:tc>
          <w:tcPr>
            <w:tcW w:w="8788" w:type="dxa"/>
            <w:gridSpan w:val="2"/>
          </w:tcPr>
          <w:p w14:paraId="6418775D" w14:textId="77777777" w:rsidR="00E73248" w:rsidRPr="00922C30" w:rsidRDefault="00E73248" w:rsidP="00E73248">
            <w:pPr>
              <w:spacing w:before="0" w:after="160" w:line="278" w:lineRule="auto"/>
              <w:rPr>
                <w:rFonts w:ascii="Calibri" w:hAnsi="Calibri" w:cs="Calibri"/>
                <w:color w:val="004E9A"/>
                <w:lang w:val="en-MY"/>
              </w:rPr>
            </w:pPr>
            <w:r w:rsidRPr="00922C30">
              <w:rPr>
                <w:rFonts w:ascii="Calibri" w:hAnsi="Calibri" w:cs="Calibri"/>
                <w:b/>
                <w:bCs/>
                <w:color w:val="004E9A"/>
                <w:lang w:val="en-MY"/>
              </w:rPr>
              <w:t>Client Acknowledgment:</w:t>
            </w:r>
          </w:p>
          <w:p w14:paraId="629F6A68" w14:textId="359559CA" w:rsidR="00E73248" w:rsidRPr="00347817" w:rsidRDefault="00E73248" w:rsidP="00347817">
            <w:pPr>
              <w:spacing w:before="0" w:after="160" w:line="278" w:lineRule="auto"/>
              <w:jc w:val="both"/>
              <w:rPr>
                <w:rFonts w:ascii="Calibri" w:hAnsi="Calibri" w:cs="Calibri"/>
                <w:color w:val="004E9A"/>
                <w:lang w:val="en-MY"/>
              </w:rPr>
            </w:pPr>
            <w:r w:rsidRPr="00922C30">
              <w:rPr>
                <w:rFonts w:ascii="Calibri" w:hAnsi="Calibri" w:cs="Calibri"/>
                <w:color w:val="004E9A"/>
                <w:lang w:val="en-MY"/>
              </w:rPr>
              <w:t>By submitting this form, I acknowledge that AFR Asia Pacific Ltd. will process this complaint in accordance with its Complaints Handling Policy and Procedures. I understand that I may be contacted for further details or clarification regarding my complaint.</w:t>
            </w:r>
          </w:p>
        </w:tc>
      </w:tr>
      <w:tr w:rsidR="00D15ACF" w:rsidRPr="00D15ACF" w14:paraId="5E4769AF" w14:textId="77777777" w:rsidTr="006B013D">
        <w:tc>
          <w:tcPr>
            <w:tcW w:w="704" w:type="dxa"/>
          </w:tcPr>
          <w:p w14:paraId="406241F7" w14:textId="39696C43" w:rsidR="00AA7355" w:rsidRPr="00D15ACF" w:rsidRDefault="00AA7355" w:rsidP="00E14232">
            <w:pPr>
              <w:pStyle w:val="Heading3"/>
              <w:rPr>
                <w:rFonts w:ascii="Calibri" w:hAnsi="Calibri" w:cs="Calibri"/>
                <w:color w:val="004F88"/>
              </w:rPr>
            </w:pPr>
          </w:p>
        </w:tc>
        <w:tc>
          <w:tcPr>
            <w:tcW w:w="3686" w:type="dxa"/>
          </w:tcPr>
          <w:p w14:paraId="148965E4" w14:textId="2652F59B" w:rsidR="00AA7355" w:rsidRPr="00347817" w:rsidRDefault="00E73248" w:rsidP="00E73248">
            <w:pPr>
              <w:rPr>
                <w:rFonts w:ascii="Calibri" w:hAnsi="Calibri" w:cs="Calibri"/>
                <w:color w:val="004F88"/>
              </w:rPr>
            </w:pPr>
            <w:r w:rsidRPr="00347817">
              <w:rPr>
                <w:rFonts w:ascii="Calibri" w:hAnsi="Calibri" w:cs="Calibri"/>
                <w:color w:val="004F88"/>
              </w:rPr>
              <w:t xml:space="preserve">Signature </w:t>
            </w:r>
          </w:p>
        </w:tc>
        <w:tc>
          <w:tcPr>
            <w:tcW w:w="5102" w:type="dxa"/>
          </w:tcPr>
          <w:p w14:paraId="22924940" w14:textId="77777777" w:rsidR="00AA7355" w:rsidRDefault="00AA7355" w:rsidP="00E14232">
            <w:pPr>
              <w:rPr>
                <w:rFonts w:ascii="Calibri" w:hAnsi="Calibri" w:cs="Calibri"/>
                <w:color w:val="004F88"/>
              </w:rPr>
            </w:pPr>
          </w:p>
          <w:p w14:paraId="7616A867" w14:textId="27DB13BA" w:rsidR="00487700" w:rsidRPr="00D15ACF" w:rsidRDefault="00487700" w:rsidP="00E14232">
            <w:pPr>
              <w:rPr>
                <w:rFonts w:ascii="Calibri" w:hAnsi="Calibri" w:cs="Calibri"/>
                <w:color w:val="004F88"/>
              </w:rPr>
            </w:pPr>
          </w:p>
        </w:tc>
      </w:tr>
      <w:tr w:rsidR="00D15ACF" w:rsidRPr="00D15ACF" w14:paraId="7A12A8B1" w14:textId="77777777" w:rsidTr="006B013D">
        <w:tc>
          <w:tcPr>
            <w:tcW w:w="704" w:type="dxa"/>
          </w:tcPr>
          <w:p w14:paraId="3E228CC9" w14:textId="0800F59C" w:rsidR="00AA7355" w:rsidRPr="00D15ACF" w:rsidRDefault="00AA7355" w:rsidP="00E14232">
            <w:pPr>
              <w:pStyle w:val="Heading3"/>
              <w:rPr>
                <w:rFonts w:ascii="Calibri" w:hAnsi="Calibri" w:cs="Calibri"/>
                <w:color w:val="004F88"/>
              </w:rPr>
            </w:pPr>
          </w:p>
        </w:tc>
        <w:tc>
          <w:tcPr>
            <w:tcW w:w="3686" w:type="dxa"/>
          </w:tcPr>
          <w:p w14:paraId="4E7FE1D2" w14:textId="4A7930D3" w:rsidR="00AA7355" w:rsidRPr="00D15ACF" w:rsidRDefault="00E73248" w:rsidP="00A303A1">
            <w:pPr>
              <w:spacing w:before="0" w:after="160" w:line="278" w:lineRule="auto"/>
              <w:rPr>
                <w:rFonts w:ascii="Calibri" w:hAnsi="Calibri" w:cs="Calibri"/>
                <w:color w:val="004F88"/>
              </w:rPr>
            </w:pPr>
            <w:r>
              <w:rPr>
                <w:rFonts w:ascii="Calibri" w:hAnsi="Calibri" w:cs="Calibri"/>
                <w:color w:val="004F88"/>
              </w:rPr>
              <w:t>Date</w:t>
            </w:r>
          </w:p>
        </w:tc>
        <w:tc>
          <w:tcPr>
            <w:tcW w:w="5102" w:type="dxa"/>
          </w:tcPr>
          <w:p w14:paraId="1B071739" w14:textId="6EF0491F" w:rsidR="00AA7355" w:rsidRPr="00D15ACF" w:rsidRDefault="00B4686C" w:rsidP="00E14232">
            <w:pPr>
              <w:rPr>
                <w:rFonts w:ascii="Calibri" w:hAnsi="Calibri" w:cs="Calibri"/>
                <w:color w:val="004F88"/>
              </w:rPr>
            </w:pPr>
            <w:r>
              <w:rPr>
                <w:rFonts w:ascii="Calibri" w:hAnsi="Calibri" w:cs="Calibri"/>
                <w:color w:val="004F88"/>
              </w:rPr>
              <w:t xml:space="preserve"> </w:t>
            </w:r>
            <w:sdt>
              <w:sdtPr>
                <w:rPr>
                  <w:rFonts w:ascii="Calibri" w:hAnsi="Calibri" w:cs="Calibri"/>
                  <w:color w:val="004F88"/>
                </w:rPr>
                <w:id w:val="-8061175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permStart w:id="1978141375" w:edGrp="everyone"/>
                <w:r w:rsidRPr="00496794">
                  <w:rPr>
                    <w:rStyle w:val="PlaceholderText"/>
                  </w:rPr>
                  <w:t>Click or tap here to enter text.</w:t>
                </w:r>
                <w:permEnd w:id="1978141375"/>
              </w:sdtContent>
            </w:sdt>
          </w:p>
        </w:tc>
      </w:tr>
    </w:tbl>
    <w:p w14:paraId="3DD37EA5" w14:textId="30FB6961" w:rsidR="00D70FD3" w:rsidRPr="00D15ACF" w:rsidRDefault="00D70FD3" w:rsidP="0030138E">
      <w:pPr>
        <w:rPr>
          <w:rFonts w:ascii="Calibri" w:hAnsi="Calibri" w:cs="Calibri"/>
          <w:color w:val="004F88"/>
        </w:rPr>
      </w:pPr>
    </w:p>
    <w:p w14:paraId="7CC0CE7F" w14:textId="59514006" w:rsidR="00A44446" w:rsidRPr="00D15ACF" w:rsidRDefault="00A44446" w:rsidP="0030138E">
      <w:pPr>
        <w:rPr>
          <w:rFonts w:ascii="Calibri" w:hAnsi="Calibri" w:cs="Calibri"/>
          <w:color w:val="004F8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669"/>
      </w:tblGrid>
      <w:tr w:rsidR="00D15ACF" w:rsidRPr="00D15ACF" w14:paraId="46527F2D" w14:textId="77777777" w:rsidTr="00E95526">
        <w:tc>
          <w:tcPr>
            <w:tcW w:w="9350" w:type="dxa"/>
            <w:gridSpan w:val="2"/>
            <w:shd w:val="clear" w:color="auto" w:fill="B0D0E2" w:themeFill="accent1" w:themeFillTint="66"/>
          </w:tcPr>
          <w:p w14:paraId="4CF74D04" w14:textId="63C2CEAB" w:rsidR="00C90AF1" w:rsidRPr="00D15ACF" w:rsidRDefault="001E54D9" w:rsidP="0030138E">
            <w:pPr>
              <w:rPr>
                <w:rFonts w:ascii="Calibri" w:hAnsi="Calibri" w:cs="Calibri"/>
                <w:b/>
                <w:bCs/>
                <w:color w:val="004F88"/>
              </w:rPr>
            </w:pPr>
            <w:r w:rsidRPr="00D15ACF">
              <w:rPr>
                <w:rFonts w:ascii="Calibri" w:hAnsi="Calibri" w:cs="Calibri"/>
                <w:b/>
                <w:bCs/>
                <w:color w:val="004F88"/>
              </w:rPr>
              <w:t xml:space="preserve">FOR </w:t>
            </w:r>
            <w:r w:rsidR="00A05855">
              <w:rPr>
                <w:rFonts w:ascii="Calibri" w:hAnsi="Calibri" w:cs="Calibri"/>
                <w:b/>
                <w:bCs/>
                <w:color w:val="004F88"/>
              </w:rPr>
              <w:t xml:space="preserve">COMPLIANCE </w:t>
            </w:r>
            <w:r w:rsidRPr="00D15ACF">
              <w:rPr>
                <w:rFonts w:ascii="Calibri" w:hAnsi="Calibri" w:cs="Calibri"/>
                <w:b/>
                <w:bCs/>
                <w:color w:val="004F88"/>
              </w:rPr>
              <w:t>INTERNAL USE ONLY</w:t>
            </w:r>
          </w:p>
        </w:tc>
      </w:tr>
      <w:tr w:rsidR="00347817" w:rsidRPr="00D15ACF" w14:paraId="1DF1A83D" w14:textId="77777777" w:rsidTr="00347817">
        <w:tc>
          <w:tcPr>
            <w:tcW w:w="3681" w:type="dxa"/>
          </w:tcPr>
          <w:p w14:paraId="3EB570F6" w14:textId="103E0C3B" w:rsidR="00347817" w:rsidRPr="00347817" w:rsidRDefault="00347817" w:rsidP="00347817">
            <w:pPr>
              <w:rPr>
                <w:rFonts w:ascii="Calibri" w:hAnsi="Calibri" w:cs="Calibri"/>
                <w:color w:val="004E9A"/>
              </w:rPr>
            </w:pPr>
            <w:r w:rsidRPr="00922C30">
              <w:rPr>
                <w:rFonts w:ascii="Calibri" w:hAnsi="Calibri" w:cs="Calibri"/>
                <w:color w:val="004E9A"/>
                <w:lang w:val="en-MY"/>
              </w:rPr>
              <w:t>Complaint Reference Number:</w:t>
            </w:r>
          </w:p>
        </w:tc>
        <w:tc>
          <w:tcPr>
            <w:tcW w:w="5669" w:type="dxa"/>
          </w:tcPr>
          <w:p w14:paraId="51BB6A81" w14:textId="5A983BD5" w:rsidR="00347817" w:rsidRPr="00D15ACF" w:rsidRDefault="00347817" w:rsidP="00347817">
            <w:pPr>
              <w:rPr>
                <w:rFonts w:ascii="Calibri" w:hAnsi="Calibri" w:cs="Calibri"/>
                <w:color w:val="004F88"/>
              </w:rPr>
            </w:pPr>
          </w:p>
        </w:tc>
      </w:tr>
      <w:tr w:rsidR="00347817" w:rsidRPr="00D15ACF" w14:paraId="3140B2A5" w14:textId="77777777" w:rsidTr="00347817">
        <w:tc>
          <w:tcPr>
            <w:tcW w:w="3681" w:type="dxa"/>
          </w:tcPr>
          <w:p w14:paraId="7064E5EA" w14:textId="7FEC3AAC" w:rsidR="00347817" w:rsidRPr="00347817" w:rsidRDefault="00347817" w:rsidP="00347817">
            <w:pPr>
              <w:rPr>
                <w:rFonts w:ascii="Calibri" w:hAnsi="Calibri" w:cs="Calibri"/>
                <w:color w:val="004E9A"/>
              </w:rPr>
            </w:pPr>
            <w:r w:rsidRPr="00922C30">
              <w:rPr>
                <w:rFonts w:ascii="Calibri" w:hAnsi="Calibri" w:cs="Calibri"/>
                <w:color w:val="004E9A"/>
                <w:lang w:val="en-MY"/>
              </w:rPr>
              <w:t xml:space="preserve">Received by: </w:t>
            </w:r>
          </w:p>
        </w:tc>
        <w:tc>
          <w:tcPr>
            <w:tcW w:w="5669" w:type="dxa"/>
          </w:tcPr>
          <w:p w14:paraId="69D526DC" w14:textId="797D3897" w:rsidR="00347817" w:rsidRPr="00D15ACF" w:rsidRDefault="00347817" w:rsidP="00347817">
            <w:pPr>
              <w:rPr>
                <w:rFonts w:ascii="Calibri" w:hAnsi="Calibri" w:cs="Calibri"/>
                <w:color w:val="004F88"/>
              </w:rPr>
            </w:pPr>
          </w:p>
        </w:tc>
      </w:tr>
      <w:tr w:rsidR="00347817" w:rsidRPr="00D15ACF" w14:paraId="2131FFB3" w14:textId="77777777" w:rsidTr="00347817">
        <w:tc>
          <w:tcPr>
            <w:tcW w:w="3681" w:type="dxa"/>
          </w:tcPr>
          <w:p w14:paraId="731E9454" w14:textId="29577F41" w:rsidR="00347817" w:rsidRPr="00347817" w:rsidRDefault="00347817" w:rsidP="00347817">
            <w:pPr>
              <w:rPr>
                <w:rFonts w:ascii="Calibri" w:hAnsi="Calibri" w:cs="Calibri"/>
                <w:color w:val="004E9A"/>
              </w:rPr>
            </w:pPr>
            <w:r w:rsidRPr="00922C30">
              <w:rPr>
                <w:rFonts w:ascii="Calibri" w:hAnsi="Calibri" w:cs="Calibri"/>
                <w:color w:val="004E9A"/>
                <w:lang w:val="en-MY"/>
              </w:rPr>
              <w:t>Date Received:</w:t>
            </w:r>
          </w:p>
        </w:tc>
        <w:tc>
          <w:tcPr>
            <w:tcW w:w="5669" w:type="dxa"/>
          </w:tcPr>
          <w:p w14:paraId="772D5565" w14:textId="77777777" w:rsidR="00347817" w:rsidRPr="00D15ACF" w:rsidRDefault="00347817" w:rsidP="00347817">
            <w:pPr>
              <w:rPr>
                <w:rFonts w:ascii="Calibri" w:hAnsi="Calibri" w:cs="Calibri"/>
                <w:color w:val="004F88"/>
              </w:rPr>
            </w:pPr>
          </w:p>
        </w:tc>
      </w:tr>
      <w:tr w:rsidR="00347817" w:rsidRPr="00D15ACF" w14:paraId="11E9FC11" w14:textId="77777777" w:rsidTr="00347817">
        <w:tc>
          <w:tcPr>
            <w:tcW w:w="3681" w:type="dxa"/>
          </w:tcPr>
          <w:p w14:paraId="56D6BEA7" w14:textId="77A550F1" w:rsidR="00347817" w:rsidRPr="00347817" w:rsidRDefault="00347817" w:rsidP="00347817">
            <w:pPr>
              <w:rPr>
                <w:rFonts w:ascii="Calibri" w:hAnsi="Calibri" w:cs="Calibri"/>
                <w:color w:val="004E9A"/>
              </w:rPr>
            </w:pPr>
            <w:r w:rsidRPr="00922C30">
              <w:rPr>
                <w:rFonts w:ascii="Calibri" w:hAnsi="Calibri" w:cs="Calibri"/>
                <w:color w:val="004E9A"/>
                <w:lang w:val="en-MY"/>
              </w:rPr>
              <w:t xml:space="preserve">Assigned to: </w:t>
            </w:r>
          </w:p>
        </w:tc>
        <w:tc>
          <w:tcPr>
            <w:tcW w:w="5669" w:type="dxa"/>
          </w:tcPr>
          <w:p w14:paraId="075CE5D6" w14:textId="77777777" w:rsidR="00347817" w:rsidRPr="00D15ACF" w:rsidRDefault="00347817" w:rsidP="00347817">
            <w:pPr>
              <w:rPr>
                <w:rFonts w:ascii="Calibri" w:hAnsi="Calibri" w:cs="Calibri"/>
                <w:color w:val="004F88"/>
              </w:rPr>
            </w:pPr>
          </w:p>
        </w:tc>
      </w:tr>
      <w:tr w:rsidR="00347817" w:rsidRPr="00D15ACF" w14:paraId="09833A83" w14:textId="77777777" w:rsidTr="00347817">
        <w:tc>
          <w:tcPr>
            <w:tcW w:w="3681" w:type="dxa"/>
          </w:tcPr>
          <w:p w14:paraId="5877C9ED" w14:textId="6A644A06" w:rsidR="00347817" w:rsidRPr="00347817" w:rsidRDefault="00347817" w:rsidP="00347817">
            <w:pPr>
              <w:rPr>
                <w:rFonts w:ascii="Calibri" w:hAnsi="Calibri" w:cs="Calibri"/>
                <w:color w:val="004E9A"/>
              </w:rPr>
            </w:pPr>
            <w:r w:rsidRPr="00922C30">
              <w:rPr>
                <w:rFonts w:ascii="Calibri" w:hAnsi="Calibri" w:cs="Calibri"/>
                <w:color w:val="004E9A"/>
                <w:lang w:val="en-MY"/>
              </w:rPr>
              <w:t xml:space="preserve">Investigation Start Date: </w:t>
            </w:r>
          </w:p>
        </w:tc>
        <w:tc>
          <w:tcPr>
            <w:tcW w:w="5669" w:type="dxa"/>
          </w:tcPr>
          <w:p w14:paraId="068A7A51" w14:textId="77777777" w:rsidR="00347817" w:rsidRPr="00D15ACF" w:rsidRDefault="00347817" w:rsidP="00347817">
            <w:pPr>
              <w:rPr>
                <w:rFonts w:ascii="Calibri" w:hAnsi="Calibri" w:cs="Calibri"/>
                <w:color w:val="004F88"/>
              </w:rPr>
            </w:pPr>
          </w:p>
        </w:tc>
      </w:tr>
      <w:tr w:rsidR="00347817" w:rsidRPr="00D15ACF" w14:paraId="10E6C216" w14:textId="77777777" w:rsidTr="00347817">
        <w:tc>
          <w:tcPr>
            <w:tcW w:w="3681" w:type="dxa"/>
          </w:tcPr>
          <w:p w14:paraId="7AED1B2C" w14:textId="339285EF" w:rsidR="00347817" w:rsidRPr="00347817" w:rsidRDefault="00347817" w:rsidP="00347817">
            <w:pPr>
              <w:rPr>
                <w:rFonts w:ascii="Calibri" w:hAnsi="Calibri" w:cs="Calibri"/>
                <w:color w:val="004E9A"/>
              </w:rPr>
            </w:pPr>
            <w:r w:rsidRPr="00922C30">
              <w:rPr>
                <w:rFonts w:ascii="Calibri" w:hAnsi="Calibri" w:cs="Calibri"/>
                <w:color w:val="004E9A"/>
                <w:lang w:val="en-MY"/>
              </w:rPr>
              <w:t xml:space="preserve">Resolution Date: </w:t>
            </w:r>
          </w:p>
        </w:tc>
        <w:tc>
          <w:tcPr>
            <w:tcW w:w="5669" w:type="dxa"/>
          </w:tcPr>
          <w:p w14:paraId="75386E27" w14:textId="77777777" w:rsidR="00347817" w:rsidRPr="00D15ACF" w:rsidRDefault="00347817" w:rsidP="00347817">
            <w:pPr>
              <w:rPr>
                <w:rFonts w:ascii="Calibri" w:hAnsi="Calibri" w:cs="Calibri"/>
                <w:color w:val="004F88"/>
              </w:rPr>
            </w:pPr>
          </w:p>
        </w:tc>
      </w:tr>
      <w:tr w:rsidR="00347817" w:rsidRPr="00D15ACF" w14:paraId="0F241FC4" w14:textId="77777777" w:rsidTr="00347817">
        <w:tc>
          <w:tcPr>
            <w:tcW w:w="3681" w:type="dxa"/>
          </w:tcPr>
          <w:p w14:paraId="1B3CEF92" w14:textId="77777777" w:rsidR="00347817" w:rsidRPr="00347817" w:rsidRDefault="00347817" w:rsidP="00347817">
            <w:pPr>
              <w:rPr>
                <w:rFonts w:ascii="Calibri" w:hAnsi="Calibri" w:cs="Calibri"/>
                <w:color w:val="004E9A"/>
                <w:lang w:val="en-MY"/>
              </w:rPr>
            </w:pPr>
            <w:r w:rsidRPr="00922C30">
              <w:rPr>
                <w:rFonts w:ascii="Calibri" w:hAnsi="Calibri" w:cs="Calibri"/>
                <w:color w:val="004E9A"/>
                <w:lang w:val="en-MY"/>
              </w:rPr>
              <w:t xml:space="preserve">Outcome/Action Taken: </w:t>
            </w:r>
          </w:p>
          <w:p w14:paraId="48BF46F4" w14:textId="77777777" w:rsidR="00347817" w:rsidRPr="00347817" w:rsidRDefault="00347817" w:rsidP="00347817">
            <w:pPr>
              <w:rPr>
                <w:rFonts w:ascii="Calibri" w:hAnsi="Calibri" w:cs="Calibri"/>
                <w:color w:val="004E9A"/>
              </w:rPr>
            </w:pPr>
          </w:p>
          <w:p w14:paraId="6037BD87" w14:textId="77777777" w:rsidR="00347817" w:rsidRPr="00347817" w:rsidRDefault="00347817" w:rsidP="00347817">
            <w:pPr>
              <w:rPr>
                <w:rFonts w:ascii="Calibri" w:hAnsi="Calibri" w:cs="Calibri"/>
                <w:color w:val="004E9A"/>
              </w:rPr>
            </w:pPr>
          </w:p>
          <w:p w14:paraId="0A687934" w14:textId="5852856A" w:rsidR="00347817" w:rsidRPr="00347817" w:rsidRDefault="00347817" w:rsidP="00347817">
            <w:pPr>
              <w:rPr>
                <w:rFonts w:ascii="Calibri" w:hAnsi="Calibri" w:cs="Calibri"/>
                <w:color w:val="004E9A"/>
              </w:rPr>
            </w:pPr>
          </w:p>
        </w:tc>
        <w:tc>
          <w:tcPr>
            <w:tcW w:w="5669" w:type="dxa"/>
          </w:tcPr>
          <w:p w14:paraId="64FE698D" w14:textId="77777777" w:rsidR="00347817" w:rsidRPr="00D15ACF" w:rsidRDefault="00347817" w:rsidP="00347817">
            <w:pPr>
              <w:rPr>
                <w:rFonts w:ascii="Calibri" w:hAnsi="Calibri" w:cs="Calibri"/>
                <w:color w:val="004F88"/>
              </w:rPr>
            </w:pPr>
          </w:p>
        </w:tc>
      </w:tr>
    </w:tbl>
    <w:p w14:paraId="347A21A5" w14:textId="70461A13" w:rsidR="00AB17D6" w:rsidRPr="00D15ACF" w:rsidRDefault="00AB17D6" w:rsidP="0030138E">
      <w:pPr>
        <w:rPr>
          <w:rFonts w:ascii="Calibri" w:hAnsi="Calibri" w:cs="Calibri"/>
          <w:color w:val="004F88"/>
        </w:rPr>
      </w:pPr>
    </w:p>
    <w:sectPr w:rsidR="00AB17D6" w:rsidRPr="00D15ACF">
      <w:footerReference w:type="default" r:id="rId9"/>
      <w:headerReference w:type="first" r:id="rId10"/>
      <w:pgSz w:w="12240" w:h="15840"/>
      <w:pgMar w:top="108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CE103" w14:textId="77777777" w:rsidR="001806F6" w:rsidRDefault="001806F6">
      <w:pPr>
        <w:spacing w:before="0" w:after="0"/>
      </w:pPr>
      <w:r>
        <w:separator/>
      </w:r>
    </w:p>
    <w:p w14:paraId="1510F46D" w14:textId="77777777" w:rsidR="001806F6" w:rsidRDefault="001806F6"/>
  </w:endnote>
  <w:endnote w:type="continuationSeparator" w:id="0">
    <w:p w14:paraId="622B581E" w14:textId="77777777" w:rsidR="001806F6" w:rsidRDefault="001806F6">
      <w:pPr>
        <w:spacing w:before="0" w:after="0"/>
      </w:pPr>
      <w:r>
        <w:continuationSeparator/>
      </w:r>
    </w:p>
    <w:p w14:paraId="33E0730E" w14:textId="77777777" w:rsidR="001806F6" w:rsidRDefault="001806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3423E" w14:textId="77777777" w:rsidR="00BC17CC" w:rsidRDefault="008124C9">
    <w:pPr>
      <w:pStyle w:val="Footer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E1423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07C43" w14:textId="77777777" w:rsidR="001806F6" w:rsidRDefault="001806F6">
      <w:pPr>
        <w:spacing w:before="0" w:after="0"/>
      </w:pPr>
      <w:r>
        <w:separator/>
      </w:r>
    </w:p>
    <w:p w14:paraId="30BBDCA0" w14:textId="77777777" w:rsidR="001806F6" w:rsidRDefault="001806F6"/>
  </w:footnote>
  <w:footnote w:type="continuationSeparator" w:id="0">
    <w:p w14:paraId="043E2188" w14:textId="77777777" w:rsidR="001806F6" w:rsidRDefault="001806F6">
      <w:pPr>
        <w:spacing w:before="0" w:after="0"/>
      </w:pPr>
      <w:r>
        <w:continuationSeparator/>
      </w:r>
    </w:p>
    <w:p w14:paraId="5E991793" w14:textId="77777777" w:rsidR="001806F6" w:rsidRDefault="001806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8D8BD" w14:textId="16C2DB5B" w:rsidR="00D87687" w:rsidRDefault="00D87687">
    <w:pPr>
      <w:pStyle w:val="Header"/>
    </w:pPr>
    <w:r>
      <w:rPr>
        <w:noProof/>
      </w:rPr>
      <w:drawing>
        <wp:inline distT="0" distB="0" distL="0" distR="0" wp14:anchorId="4C65F592" wp14:editId="7DAAB71D">
          <wp:extent cx="409575" cy="409575"/>
          <wp:effectExtent l="0" t="0" r="9525" b="9525"/>
          <wp:docPr id="2104578821" name="Picture 21045788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R Logo_Dzul_300_1706201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9575" cy="409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178509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37A58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D5ED44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80A129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F0CBC5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ACEF9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F76261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2651D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CC67C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C20F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FD0EEC"/>
    <w:multiLevelType w:val="multilevel"/>
    <w:tmpl w:val="547EC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6D93C58"/>
    <w:multiLevelType w:val="hybridMultilevel"/>
    <w:tmpl w:val="4B30C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9FB64FF"/>
    <w:multiLevelType w:val="multilevel"/>
    <w:tmpl w:val="CAD87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9118C0"/>
    <w:multiLevelType w:val="multilevel"/>
    <w:tmpl w:val="426EF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8B6F32"/>
    <w:multiLevelType w:val="multilevel"/>
    <w:tmpl w:val="27683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462894"/>
    <w:multiLevelType w:val="hybridMultilevel"/>
    <w:tmpl w:val="311EC916"/>
    <w:lvl w:ilvl="0" w:tplc="281287B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537008"/>
    <w:multiLevelType w:val="multilevel"/>
    <w:tmpl w:val="6AC467A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AA6A97"/>
    <w:multiLevelType w:val="multilevel"/>
    <w:tmpl w:val="FCAE2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915860"/>
    <w:multiLevelType w:val="multilevel"/>
    <w:tmpl w:val="5B92553C"/>
    <w:lvl w:ilvl="0">
      <w:start w:val="1"/>
      <w:numFmt w:val="decimal"/>
      <w:lvlText w:val="%1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9" w15:restartNumberingAfterBreak="0">
    <w:nsid w:val="3F0556E6"/>
    <w:multiLevelType w:val="multilevel"/>
    <w:tmpl w:val="0FD49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B23E0F"/>
    <w:multiLevelType w:val="multilevel"/>
    <w:tmpl w:val="022E0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D42E8F"/>
    <w:multiLevelType w:val="hybridMultilevel"/>
    <w:tmpl w:val="9A32E83A"/>
    <w:lvl w:ilvl="0" w:tplc="CD70EF1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B81BAE"/>
    <w:multiLevelType w:val="multilevel"/>
    <w:tmpl w:val="0FD49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E03D5F"/>
    <w:multiLevelType w:val="multilevel"/>
    <w:tmpl w:val="436A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6527A5"/>
    <w:multiLevelType w:val="multilevel"/>
    <w:tmpl w:val="0FD49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30285795">
    <w:abstractNumId w:val="9"/>
  </w:num>
  <w:num w:numId="2" w16cid:durableId="555625312">
    <w:abstractNumId w:val="7"/>
  </w:num>
  <w:num w:numId="3" w16cid:durableId="632442350">
    <w:abstractNumId w:val="6"/>
  </w:num>
  <w:num w:numId="4" w16cid:durableId="36856100">
    <w:abstractNumId w:val="5"/>
  </w:num>
  <w:num w:numId="5" w16cid:durableId="3752681">
    <w:abstractNumId w:val="4"/>
  </w:num>
  <w:num w:numId="6" w16cid:durableId="1710300968">
    <w:abstractNumId w:val="8"/>
  </w:num>
  <w:num w:numId="7" w16cid:durableId="492182714">
    <w:abstractNumId w:val="3"/>
  </w:num>
  <w:num w:numId="8" w16cid:durableId="918752501">
    <w:abstractNumId w:val="2"/>
  </w:num>
  <w:num w:numId="9" w16cid:durableId="1981180110">
    <w:abstractNumId w:val="1"/>
  </w:num>
  <w:num w:numId="10" w16cid:durableId="1518084194">
    <w:abstractNumId w:val="0"/>
  </w:num>
  <w:num w:numId="11" w16cid:durableId="1026903800">
    <w:abstractNumId w:val="21"/>
  </w:num>
  <w:num w:numId="12" w16cid:durableId="291598187">
    <w:abstractNumId w:val="15"/>
  </w:num>
  <w:num w:numId="13" w16cid:durableId="1105343155">
    <w:abstractNumId w:val="18"/>
  </w:num>
  <w:num w:numId="14" w16cid:durableId="1333680248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16298660">
    <w:abstractNumId w:val="16"/>
  </w:num>
  <w:num w:numId="16" w16cid:durableId="1224294231">
    <w:abstractNumId w:val="23"/>
  </w:num>
  <w:num w:numId="17" w16cid:durableId="1921283467">
    <w:abstractNumId w:val="14"/>
  </w:num>
  <w:num w:numId="18" w16cid:durableId="1102872174">
    <w:abstractNumId w:val="12"/>
  </w:num>
  <w:num w:numId="19" w16cid:durableId="1491822259">
    <w:abstractNumId w:val="10"/>
  </w:num>
  <w:num w:numId="20" w16cid:durableId="1266184266">
    <w:abstractNumId w:val="17"/>
  </w:num>
  <w:num w:numId="21" w16cid:durableId="1985743125">
    <w:abstractNumId w:val="13"/>
  </w:num>
  <w:num w:numId="22" w16cid:durableId="1020207938">
    <w:abstractNumId w:val="22"/>
  </w:num>
  <w:num w:numId="23" w16cid:durableId="767238372">
    <w:abstractNumId w:val="24"/>
  </w:num>
  <w:num w:numId="24" w16cid:durableId="1936010396">
    <w:abstractNumId w:val="19"/>
  </w:num>
  <w:num w:numId="25" w16cid:durableId="134154508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readOnly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322"/>
    <w:rsid w:val="00002877"/>
    <w:rsid w:val="00007E3F"/>
    <w:rsid w:val="00010B23"/>
    <w:rsid w:val="00052B02"/>
    <w:rsid w:val="000613C1"/>
    <w:rsid w:val="00067EAB"/>
    <w:rsid w:val="00080433"/>
    <w:rsid w:val="00084A05"/>
    <w:rsid w:val="000C1AAF"/>
    <w:rsid w:val="000D4346"/>
    <w:rsid w:val="00113466"/>
    <w:rsid w:val="0012008C"/>
    <w:rsid w:val="001251EC"/>
    <w:rsid w:val="0013203A"/>
    <w:rsid w:val="00135492"/>
    <w:rsid w:val="00142775"/>
    <w:rsid w:val="00150E3E"/>
    <w:rsid w:val="00167EA1"/>
    <w:rsid w:val="001806F6"/>
    <w:rsid w:val="00194303"/>
    <w:rsid w:val="001D64A2"/>
    <w:rsid w:val="001E54D9"/>
    <w:rsid w:val="001F474C"/>
    <w:rsid w:val="001F56CF"/>
    <w:rsid w:val="0020756E"/>
    <w:rsid w:val="00207669"/>
    <w:rsid w:val="00216F12"/>
    <w:rsid w:val="00221F91"/>
    <w:rsid w:val="002538D5"/>
    <w:rsid w:val="00253B02"/>
    <w:rsid w:val="00273636"/>
    <w:rsid w:val="002C426C"/>
    <w:rsid w:val="0030138E"/>
    <w:rsid w:val="00301849"/>
    <w:rsid w:val="00316E75"/>
    <w:rsid w:val="00324FFD"/>
    <w:rsid w:val="00347817"/>
    <w:rsid w:val="0035371D"/>
    <w:rsid w:val="00375547"/>
    <w:rsid w:val="003818C7"/>
    <w:rsid w:val="00383609"/>
    <w:rsid w:val="00396553"/>
    <w:rsid w:val="003A094E"/>
    <w:rsid w:val="003C7C33"/>
    <w:rsid w:val="003D3D64"/>
    <w:rsid w:val="003F69BF"/>
    <w:rsid w:val="0041246D"/>
    <w:rsid w:val="0041636D"/>
    <w:rsid w:val="00463E95"/>
    <w:rsid w:val="00487700"/>
    <w:rsid w:val="004979CA"/>
    <w:rsid w:val="004E1AEE"/>
    <w:rsid w:val="004F3F8F"/>
    <w:rsid w:val="0050107B"/>
    <w:rsid w:val="00510D97"/>
    <w:rsid w:val="005169A7"/>
    <w:rsid w:val="00521DF1"/>
    <w:rsid w:val="00523CC4"/>
    <w:rsid w:val="00534D5B"/>
    <w:rsid w:val="00543D1A"/>
    <w:rsid w:val="005511AA"/>
    <w:rsid w:val="005554B3"/>
    <w:rsid w:val="00555ACD"/>
    <w:rsid w:val="0057467C"/>
    <w:rsid w:val="0057676E"/>
    <w:rsid w:val="00582440"/>
    <w:rsid w:val="00582B22"/>
    <w:rsid w:val="005962E9"/>
    <w:rsid w:val="005A4E08"/>
    <w:rsid w:val="005D0378"/>
    <w:rsid w:val="005D2EBB"/>
    <w:rsid w:val="00605AA0"/>
    <w:rsid w:val="006218F7"/>
    <w:rsid w:val="00661F64"/>
    <w:rsid w:val="00663DD9"/>
    <w:rsid w:val="00664969"/>
    <w:rsid w:val="006810E3"/>
    <w:rsid w:val="00682579"/>
    <w:rsid w:val="00690AA2"/>
    <w:rsid w:val="006B013D"/>
    <w:rsid w:val="006D3275"/>
    <w:rsid w:val="006D5A5B"/>
    <w:rsid w:val="006E250A"/>
    <w:rsid w:val="00705DEE"/>
    <w:rsid w:val="00711037"/>
    <w:rsid w:val="00727BDD"/>
    <w:rsid w:val="00751E57"/>
    <w:rsid w:val="007658C3"/>
    <w:rsid w:val="007744BB"/>
    <w:rsid w:val="00777A51"/>
    <w:rsid w:val="00777B75"/>
    <w:rsid w:val="00782291"/>
    <w:rsid w:val="00792A21"/>
    <w:rsid w:val="00793A6C"/>
    <w:rsid w:val="007A34B9"/>
    <w:rsid w:val="007A57E5"/>
    <w:rsid w:val="007B224D"/>
    <w:rsid w:val="007B736E"/>
    <w:rsid w:val="008124C9"/>
    <w:rsid w:val="00874ED4"/>
    <w:rsid w:val="00890C69"/>
    <w:rsid w:val="008936A9"/>
    <w:rsid w:val="008B3FE7"/>
    <w:rsid w:val="008B6FA1"/>
    <w:rsid w:val="008C327D"/>
    <w:rsid w:val="008F4951"/>
    <w:rsid w:val="008F69F3"/>
    <w:rsid w:val="00901EC7"/>
    <w:rsid w:val="009039F8"/>
    <w:rsid w:val="00924FE6"/>
    <w:rsid w:val="00930BF9"/>
    <w:rsid w:val="00943EBD"/>
    <w:rsid w:val="009465E0"/>
    <w:rsid w:val="00955F63"/>
    <w:rsid w:val="00962122"/>
    <w:rsid w:val="009749EB"/>
    <w:rsid w:val="0098342D"/>
    <w:rsid w:val="00993061"/>
    <w:rsid w:val="009A5499"/>
    <w:rsid w:val="009C3B6D"/>
    <w:rsid w:val="009C496E"/>
    <w:rsid w:val="009D0759"/>
    <w:rsid w:val="009E04A7"/>
    <w:rsid w:val="009F0792"/>
    <w:rsid w:val="009F3EC9"/>
    <w:rsid w:val="009F63AE"/>
    <w:rsid w:val="00A05855"/>
    <w:rsid w:val="00A21D17"/>
    <w:rsid w:val="00A303A1"/>
    <w:rsid w:val="00A44446"/>
    <w:rsid w:val="00A53424"/>
    <w:rsid w:val="00A54223"/>
    <w:rsid w:val="00A61567"/>
    <w:rsid w:val="00A64C4A"/>
    <w:rsid w:val="00A8043C"/>
    <w:rsid w:val="00A92CE9"/>
    <w:rsid w:val="00AA7355"/>
    <w:rsid w:val="00AB17D6"/>
    <w:rsid w:val="00AB1DF5"/>
    <w:rsid w:val="00AB3322"/>
    <w:rsid w:val="00AC0E57"/>
    <w:rsid w:val="00AD192F"/>
    <w:rsid w:val="00B06C8F"/>
    <w:rsid w:val="00B4016C"/>
    <w:rsid w:val="00B4686C"/>
    <w:rsid w:val="00B64A6F"/>
    <w:rsid w:val="00B65D60"/>
    <w:rsid w:val="00B8283A"/>
    <w:rsid w:val="00B8293D"/>
    <w:rsid w:val="00B954E6"/>
    <w:rsid w:val="00BC17CC"/>
    <w:rsid w:val="00BC380B"/>
    <w:rsid w:val="00BD140C"/>
    <w:rsid w:val="00BE02E8"/>
    <w:rsid w:val="00C11ACF"/>
    <w:rsid w:val="00C14E2D"/>
    <w:rsid w:val="00C17590"/>
    <w:rsid w:val="00C224CF"/>
    <w:rsid w:val="00C44C41"/>
    <w:rsid w:val="00C637B6"/>
    <w:rsid w:val="00C82BE0"/>
    <w:rsid w:val="00C90AF1"/>
    <w:rsid w:val="00CC2C8F"/>
    <w:rsid w:val="00CE0CF4"/>
    <w:rsid w:val="00D030B7"/>
    <w:rsid w:val="00D04E7B"/>
    <w:rsid w:val="00D15ACF"/>
    <w:rsid w:val="00D2317D"/>
    <w:rsid w:val="00D23474"/>
    <w:rsid w:val="00D33519"/>
    <w:rsid w:val="00D5733E"/>
    <w:rsid w:val="00D70FD3"/>
    <w:rsid w:val="00D71504"/>
    <w:rsid w:val="00D7443E"/>
    <w:rsid w:val="00D87687"/>
    <w:rsid w:val="00D918CB"/>
    <w:rsid w:val="00DA790D"/>
    <w:rsid w:val="00DB7DA0"/>
    <w:rsid w:val="00DC1253"/>
    <w:rsid w:val="00DE51F0"/>
    <w:rsid w:val="00E06569"/>
    <w:rsid w:val="00E107BC"/>
    <w:rsid w:val="00E14232"/>
    <w:rsid w:val="00E14CE4"/>
    <w:rsid w:val="00E234B7"/>
    <w:rsid w:val="00E31FA3"/>
    <w:rsid w:val="00E32F4E"/>
    <w:rsid w:val="00E45465"/>
    <w:rsid w:val="00E456ED"/>
    <w:rsid w:val="00E63C5B"/>
    <w:rsid w:val="00E73248"/>
    <w:rsid w:val="00E86ED4"/>
    <w:rsid w:val="00E95526"/>
    <w:rsid w:val="00EA435E"/>
    <w:rsid w:val="00EB495B"/>
    <w:rsid w:val="00EC4F75"/>
    <w:rsid w:val="00ED2035"/>
    <w:rsid w:val="00ED7571"/>
    <w:rsid w:val="00EE12CA"/>
    <w:rsid w:val="00EF0BFE"/>
    <w:rsid w:val="00F90992"/>
    <w:rsid w:val="00F91A45"/>
    <w:rsid w:val="00FA14ED"/>
    <w:rsid w:val="00FA59F8"/>
    <w:rsid w:val="00FE0CE3"/>
    <w:rsid w:val="00FF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15F9EDA6"/>
  <w15:chartTrackingRefBased/>
  <w15:docId w15:val="{8C3FCF7E-E583-4235-898A-CCBB823B5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969"/>
  </w:style>
  <w:style w:type="paragraph" w:styleId="Heading1">
    <w:name w:val="heading 1"/>
    <w:basedOn w:val="Normal"/>
    <w:uiPriority w:val="9"/>
    <w:qFormat/>
    <w:rsid w:val="00324FFD"/>
    <w:pPr>
      <w:keepNext/>
      <w:keepLines/>
      <w:pBdr>
        <w:bottom w:val="single" w:sz="12" w:space="1" w:color="306785" w:themeColor="accent1" w:themeShade="BF"/>
      </w:pBdr>
      <w:spacing w:before="0" w:after="240"/>
      <w:contextualSpacing/>
      <w:jc w:val="center"/>
      <w:outlineLvl w:val="0"/>
    </w:pPr>
    <w:rPr>
      <w:rFonts w:asciiTheme="majorHAnsi" w:eastAsiaTheme="majorEastAsia" w:hAnsiTheme="majorHAnsi" w:cstheme="majorBidi"/>
      <w:b/>
      <w:bCs/>
      <w:color w:val="306785" w:themeColor="accent1" w:themeShade="BF"/>
      <w:sz w:val="32"/>
      <w:szCs w:val="32"/>
    </w:rPr>
  </w:style>
  <w:style w:type="paragraph" w:styleId="Heading2">
    <w:name w:val="heading 2"/>
    <w:basedOn w:val="Normal"/>
    <w:uiPriority w:val="9"/>
    <w:unhideWhenUsed/>
    <w:qFormat/>
    <w:rsid w:val="00324FFD"/>
    <w:pPr>
      <w:spacing w:after="60"/>
      <w:contextualSpacing/>
      <w:outlineLvl w:val="1"/>
    </w:pPr>
    <w:rPr>
      <w:rFonts w:asciiTheme="majorHAnsi" w:eastAsiaTheme="majorEastAsia" w:hAnsiTheme="majorHAnsi" w:cstheme="majorBidi"/>
      <w:b/>
      <w:bCs/>
      <w:color w:val="306785" w:themeColor="accent1" w:themeShade="BF"/>
    </w:rPr>
  </w:style>
  <w:style w:type="paragraph" w:styleId="Heading3">
    <w:name w:val="heading 3"/>
    <w:basedOn w:val="Normal"/>
    <w:uiPriority w:val="9"/>
    <w:unhideWhenUsed/>
    <w:qFormat/>
    <w:rsid w:val="00324FFD"/>
    <w:pPr>
      <w:contextualSpacing/>
      <w:outlineLvl w:val="2"/>
    </w:pPr>
    <w:rPr>
      <w:rFonts w:asciiTheme="majorHAnsi" w:eastAsiaTheme="majorEastAsia" w:hAnsiTheme="majorHAnsi" w:cstheme="majorBidi"/>
      <w:color w:val="306785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6ED4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30678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FFD"/>
    <w:pPr>
      <w:keepNext/>
      <w:keepLines/>
      <w:spacing w:after="0"/>
      <w:outlineLvl w:val="4"/>
    </w:pPr>
    <w:rPr>
      <w:rFonts w:asciiTheme="majorHAnsi" w:eastAsiaTheme="majorEastAsia" w:hAnsiTheme="majorHAnsi" w:cstheme="majorBidi"/>
      <w:b/>
      <w:i/>
      <w:color w:val="30678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4FFD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525B13" w:themeColor="accent2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4FFD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525B13" w:themeColor="accent2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6ED4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6ED4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EF0BFE"/>
    <w:rPr>
      <w:color w:val="595959" w:themeColor="text1" w:themeTint="A6"/>
    </w:rPr>
  </w:style>
  <w:style w:type="paragraph" w:styleId="Footer">
    <w:name w:val="footer"/>
    <w:basedOn w:val="Normal"/>
    <w:link w:val="FooterChar"/>
    <w:uiPriority w:val="99"/>
    <w:unhideWhenUsed/>
    <w:rsid w:val="00142775"/>
    <w:pPr>
      <w:spacing w:before="0" w:after="0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142775"/>
  </w:style>
  <w:style w:type="paragraph" w:styleId="BalloonText">
    <w:name w:val="Balloon Text"/>
    <w:basedOn w:val="Normal"/>
    <w:link w:val="BalloonTextChar"/>
    <w:uiPriority w:val="99"/>
    <w:semiHidden/>
    <w:unhideWhenUsed/>
    <w:rsid w:val="00E86ED4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ED4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E86ED4"/>
  </w:style>
  <w:style w:type="paragraph" w:styleId="BlockText">
    <w:name w:val="Block Text"/>
    <w:basedOn w:val="Normal"/>
    <w:uiPriority w:val="99"/>
    <w:semiHidden/>
    <w:unhideWhenUsed/>
    <w:rsid w:val="00EF0BFE"/>
    <w:pPr>
      <w:pBdr>
        <w:top w:val="single" w:sz="2" w:space="10" w:color="306785" w:themeColor="accent1" w:themeShade="BF"/>
        <w:left w:val="single" w:sz="2" w:space="10" w:color="306785" w:themeColor="accent1" w:themeShade="BF"/>
        <w:bottom w:val="single" w:sz="2" w:space="10" w:color="306785" w:themeColor="accent1" w:themeShade="BF"/>
        <w:right w:val="single" w:sz="2" w:space="10" w:color="306785" w:themeColor="accent1" w:themeShade="BF"/>
      </w:pBdr>
      <w:ind w:left="1152" w:right="1152"/>
    </w:pPr>
    <w:rPr>
      <w:i/>
      <w:iCs/>
      <w:color w:val="306785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E86ED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86ED4"/>
  </w:style>
  <w:style w:type="paragraph" w:styleId="BodyText2">
    <w:name w:val="Body Text 2"/>
    <w:basedOn w:val="Normal"/>
    <w:link w:val="BodyText2Char"/>
    <w:uiPriority w:val="99"/>
    <w:semiHidden/>
    <w:unhideWhenUsed/>
    <w:rsid w:val="00E86ED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86ED4"/>
  </w:style>
  <w:style w:type="paragraph" w:styleId="BodyText3">
    <w:name w:val="Body Text 3"/>
    <w:basedOn w:val="Normal"/>
    <w:link w:val="BodyText3Char"/>
    <w:uiPriority w:val="99"/>
    <w:semiHidden/>
    <w:unhideWhenUsed/>
    <w:rsid w:val="00E86ED4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6ED4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86ED4"/>
    <w:pPr>
      <w:spacing w:after="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86ED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86ED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86ED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86ED4"/>
    <w:pPr>
      <w:spacing w:after="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86ED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86ED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86ED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6ED4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6ED4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EF0BFE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86ED4"/>
    <w:pPr>
      <w:spacing w:before="0" w:after="200"/>
    </w:pPr>
    <w:rPr>
      <w:i/>
      <w:iCs/>
      <w:color w:val="5E5E5E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E86ED4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86ED4"/>
  </w:style>
  <w:style w:type="table" w:styleId="ColorfulGrid">
    <w:name w:val="Colorful Grid"/>
    <w:basedOn w:val="Table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</w:rPr>
      <w:tblPr/>
      <w:tcPr>
        <w:shd w:val="clear" w:color="auto" w:fill="B0D0E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0E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</w:rPr>
      <w:tblPr/>
      <w:tcPr>
        <w:shd w:val="clear" w:color="auto" w:fill="E1EA9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EA9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</w:rPr>
      <w:tblPr/>
      <w:tcPr>
        <w:shd w:val="clear" w:color="auto" w:fill="FFD39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39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</w:rPr>
      <w:tblPr/>
      <w:tcPr>
        <w:shd w:val="clear" w:color="auto" w:fill="CDCDC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CDC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</w:rPr>
      <w:tblPr/>
      <w:tcPr>
        <w:shd w:val="clear" w:color="auto" w:fill="FEE69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69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</w:rPr>
      <w:tblPr/>
      <w:tcPr>
        <w:shd w:val="clear" w:color="auto" w:fill="F2B9A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B9A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BF3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AE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4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86868" w:themeFill="accent4" w:themeFillShade="CC"/>
      </w:tcPr>
    </w:tblStylePr>
    <w:tblStylePr w:type="lastRow">
      <w:rPr>
        <w:b/>
        <w:bCs/>
        <w:color w:val="68686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7400" w:themeFill="accent3" w:themeFillShade="CC"/>
      </w:tcPr>
    </w:tblStylePr>
    <w:tblStylePr w:type="lastRow">
      <w:rPr>
        <w:b/>
        <w:bCs/>
        <w:color w:val="C474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9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3F1B" w:themeFill="accent6" w:themeFillShade="CC"/>
      </w:tcPr>
    </w:tblStylePr>
    <w:tblStylePr w:type="lastRow">
      <w:rPr>
        <w:b/>
        <w:bCs/>
        <w:color w:val="B63F1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ED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F9D01" w:themeFill="accent5" w:themeFillShade="CC"/>
      </w:tcPr>
    </w:tblStylePr>
    <w:tblStylePr w:type="lastRow">
      <w:rPr>
        <w:b/>
        <w:bCs/>
        <w:color w:val="CF9D0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3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26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26B" w:themeColor="accent1" w:themeShade="99"/>
          <w:insideV w:val="nil"/>
        </w:tcBorders>
        <w:shd w:val="clear" w:color="auto" w:fill="27526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26B" w:themeFill="accent1" w:themeFillShade="99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9DC5D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AE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D17" w:themeColor="accent2" w:themeShade="99"/>
          <w:insideV w:val="nil"/>
        </w:tcBorders>
        <w:shd w:val="clear" w:color="auto" w:fill="636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D17" w:themeFill="accent2" w:themeFillShade="99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DAE58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38383" w:themeColor="accent4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57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5700" w:themeColor="accent3" w:themeShade="99"/>
          <w:insideV w:val="nil"/>
        </w:tcBorders>
        <w:shd w:val="clear" w:color="auto" w:fill="9357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5700" w:themeFill="accent3" w:themeFillShade="99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69200" w:themeColor="accent3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4E4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4E4E" w:themeColor="accent4" w:themeShade="99"/>
          <w:insideV w:val="nil"/>
        </w:tcBorders>
        <w:shd w:val="clear" w:color="auto" w:fill="4E4E4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4E4E" w:themeFill="accent4" w:themeFillShade="99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1C1C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F5327" w:themeColor="accent6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76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7600" w:themeColor="accent5" w:themeShade="99"/>
          <w:insideV w:val="nil"/>
        </w:tcBorders>
        <w:shd w:val="clear" w:color="auto" w:fill="9B76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7600" w:themeFill="accent5" w:themeFillShade="99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08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EC306" w:themeColor="accent5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2F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2F14" w:themeColor="accent6" w:themeShade="99"/>
          <w:insideV w:val="nil"/>
        </w:tcBorders>
        <w:shd w:val="clear" w:color="auto" w:fill="882F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F14" w:themeFill="accent6" w:themeFillShade="99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EFA8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86ED4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6ED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6ED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E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ED4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45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678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A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88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48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6C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626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062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193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271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3B1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86ED4"/>
  </w:style>
  <w:style w:type="character" w:customStyle="1" w:styleId="DateChar">
    <w:name w:val="Date Char"/>
    <w:basedOn w:val="DefaultParagraphFont"/>
    <w:link w:val="Date"/>
    <w:uiPriority w:val="99"/>
    <w:semiHidden/>
    <w:rsid w:val="00E86ED4"/>
  </w:style>
  <w:style w:type="paragraph" w:styleId="DocumentMap">
    <w:name w:val="Document Map"/>
    <w:basedOn w:val="Normal"/>
    <w:link w:val="DocumentMapChar"/>
    <w:uiPriority w:val="99"/>
    <w:semiHidden/>
    <w:unhideWhenUsed/>
    <w:rsid w:val="00E86ED4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ED4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86ED4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86ED4"/>
  </w:style>
  <w:style w:type="character" w:styleId="Emphasis">
    <w:name w:val="Emphasis"/>
    <w:basedOn w:val="DefaultParagraphFont"/>
    <w:uiPriority w:val="20"/>
    <w:semiHidden/>
    <w:unhideWhenUsed/>
    <w:qFormat/>
    <w:rsid w:val="00E86ED4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E86ED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86ED4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86ED4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E86ED4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86ED4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86ED4"/>
    <w:rPr>
      <w:color w:val="B2B2B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E86ED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6ED4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6ED4"/>
    <w:rPr>
      <w:szCs w:val="20"/>
    </w:rPr>
  </w:style>
  <w:style w:type="table" w:styleId="GridTable1Light-Accent1">
    <w:name w:val="Grid Table 1 Light Accent 1"/>
    <w:basedOn w:val="Table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B0D0E2" w:themeColor="accent1" w:themeTint="66"/>
        <w:left w:val="single" w:sz="4" w:space="0" w:color="B0D0E2" w:themeColor="accent1" w:themeTint="66"/>
        <w:bottom w:val="single" w:sz="4" w:space="0" w:color="B0D0E2" w:themeColor="accent1" w:themeTint="66"/>
        <w:right w:val="single" w:sz="4" w:space="0" w:color="B0D0E2" w:themeColor="accent1" w:themeTint="66"/>
        <w:insideH w:val="single" w:sz="4" w:space="0" w:color="B0D0E2" w:themeColor="accent1" w:themeTint="66"/>
        <w:insideV w:val="single" w:sz="4" w:space="0" w:color="B0D0E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E1EA9F" w:themeColor="accent2" w:themeTint="66"/>
        <w:left w:val="single" w:sz="4" w:space="0" w:color="E1EA9F" w:themeColor="accent2" w:themeTint="66"/>
        <w:bottom w:val="single" w:sz="4" w:space="0" w:color="E1EA9F" w:themeColor="accent2" w:themeTint="66"/>
        <w:right w:val="single" w:sz="4" w:space="0" w:color="E1EA9F" w:themeColor="accent2" w:themeTint="66"/>
        <w:insideH w:val="single" w:sz="4" w:space="0" w:color="E1EA9F" w:themeColor="accent2" w:themeTint="66"/>
        <w:insideV w:val="single" w:sz="4" w:space="0" w:color="E1EA9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FFD395" w:themeColor="accent3" w:themeTint="66"/>
        <w:left w:val="single" w:sz="4" w:space="0" w:color="FFD395" w:themeColor="accent3" w:themeTint="66"/>
        <w:bottom w:val="single" w:sz="4" w:space="0" w:color="FFD395" w:themeColor="accent3" w:themeTint="66"/>
        <w:right w:val="single" w:sz="4" w:space="0" w:color="FFD395" w:themeColor="accent3" w:themeTint="66"/>
        <w:insideH w:val="single" w:sz="4" w:space="0" w:color="FFD395" w:themeColor="accent3" w:themeTint="66"/>
        <w:insideV w:val="single" w:sz="4" w:space="0" w:color="FFD39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CDCDCD" w:themeColor="accent4" w:themeTint="66"/>
        <w:left w:val="single" w:sz="4" w:space="0" w:color="CDCDCD" w:themeColor="accent4" w:themeTint="66"/>
        <w:bottom w:val="single" w:sz="4" w:space="0" w:color="CDCDCD" w:themeColor="accent4" w:themeTint="66"/>
        <w:right w:val="single" w:sz="4" w:space="0" w:color="CDCDCD" w:themeColor="accent4" w:themeTint="66"/>
        <w:insideH w:val="single" w:sz="4" w:space="0" w:color="CDCDCD" w:themeColor="accent4" w:themeTint="66"/>
        <w:insideV w:val="single" w:sz="4" w:space="0" w:color="CDCDC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FEE69B" w:themeColor="accent5" w:themeTint="66"/>
        <w:left w:val="single" w:sz="4" w:space="0" w:color="FEE69B" w:themeColor="accent5" w:themeTint="66"/>
        <w:bottom w:val="single" w:sz="4" w:space="0" w:color="FEE69B" w:themeColor="accent5" w:themeTint="66"/>
        <w:right w:val="single" w:sz="4" w:space="0" w:color="FEE69B" w:themeColor="accent5" w:themeTint="66"/>
        <w:insideH w:val="single" w:sz="4" w:space="0" w:color="FEE69B" w:themeColor="accent5" w:themeTint="66"/>
        <w:insideV w:val="single" w:sz="4" w:space="0" w:color="FEE69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F2B9A8" w:themeColor="accent6" w:themeTint="66"/>
        <w:left w:val="single" w:sz="4" w:space="0" w:color="F2B9A8" w:themeColor="accent6" w:themeTint="66"/>
        <w:bottom w:val="single" w:sz="4" w:space="0" w:color="F2B9A8" w:themeColor="accent6" w:themeTint="66"/>
        <w:right w:val="single" w:sz="4" w:space="0" w:color="F2B9A8" w:themeColor="accent6" w:themeTint="66"/>
        <w:insideH w:val="single" w:sz="4" w:space="0" w:color="F2B9A8" w:themeColor="accent6" w:themeTint="66"/>
        <w:insideV w:val="single" w:sz="4" w:space="0" w:color="F2B9A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89B9D4" w:themeColor="accent1" w:themeTint="99"/>
        <w:bottom w:val="single" w:sz="2" w:space="0" w:color="89B9D4" w:themeColor="accent1" w:themeTint="99"/>
        <w:insideH w:val="single" w:sz="2" w:space="0" w:color="89B9D4" w:themeColor="accent1" w:themeTint="99"/>
        <w:insideV w:val="single" w:sz="2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9B9D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D3E070" w:themeColor="accent2" w:themeTint="99"/>
        <w:bottom w:val="single" w:sz="2" w:space="0" w:color="D3E070" w:themeColor="accent2" w:themeTint="99"/>
        <w:insideH w:val="single" w:sz="2" w:space="0" w:color="D3E070" w:themeColor="accent2" w:themeTint="99"/>
        <w:insideV w:val="single" w:sz="2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E07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FFBE60" w:themeColor="accent3" w:themeTint="99"/>
        <w:bottom w:val="single" w:sz="2" w:space="0" w:color="FFBE60" w:themeColor="accent3" w:themeTint="99"/>
        <w:insideH w:val="single" w:sz="2" w:space="0" w:color="FFBE60" w:themeColor="accent3" w:themeTint="99"/>
        <w:insideV w:val="single" w:sz="2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E6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B4B4B4" w:themeColor="accent4" w:themeTint="99"/>
        <w:bottom w:val="single" w:sz="2" w:space="0" w:color="B4B4B4" w:themeColor="accent4" w:themeTint="99"/>
        <w:insideH w:val="single" w:sz="2" w:space="0" w:color="B4B4B4" w:themeColor="accent4" w:themeTint="99"/>
        <w:insideV w:val="single" w:sz="2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4B4B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FEDA69" w:themeColor="accent5" w:themeTint="99"/>
        <w:bottom w:val="single" w:sz="2" w:space="0" w:color="FEDA69" w:themeColor="accent5" w:themeTint="99"/>
        <w:insideH w:val="single" w:sz="2" w:space="0" w:color="FEDA69" w:themeColor="accent5" w:themeTint="99"/>
        <w:insideV w:val="single" w:sz="2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DA6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EB977D" w:themeColor="accent6" w:themeTint="99"/>
        <w:bottom w:val="single" w:sz="2" w:space="0" w:color="EB977D" w:themeColor="accent6" w:themeTint="99"/>
        <w:insideH w:val="single" w:sz="2" w:space="0" w:color="EB977D" w:themeColor="accent6" w:themeTint="99"/>
        <w:insideV w:val="single" w:sz="2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977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GridTable3">
    <w:name w:val="Grid Table 3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B0D0E2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E1EA9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D39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DCDCD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69B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F2B9A8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142775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42775"/>
  </w:style>
  <w:style w:type="character" w:customStyle="1" w:styleId="Heading4Char">
    <w:name w:val="Heading 4 Char"/>
    <w:basedOn w:val="DefaultParagraphFont"/>
    <w:link w:val="Heading4"/>
    <w:uiPriority w:val="9"/>
    <w:semiHidden/>
    <w:rsid w:val="00E86ED4"/>
    <w:rPr>
      <w:rFonts w:asciiTheme="majorHAnsi" w:eastAsiaTheme="majorEastAsia" w:hAnsiTheme="majorHAnsi" w:cstheme="majorBidi"/>
      <w:i/>
      <w:iCs/>
      <w:color w:val="30678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4FFD"/>
    <w:rPr>
      <w:rFonts w:asciiTheme="majorHAnsi" w:eastAsiaTheme="majorEastAsia" w:hAnsiTheme="majorHAnsi" w:cstheme="majorBidi"/>
      <w:b/>
      <w:i/>
      <w:color w:val="30678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4FFD"/>
    <w:rPr>
      <w:rFonts w:asciiTheme="majorHAnsi" w:eastAsiaTheme="majorEastAsia" w:hAnsiTheme="majorHAnsi" w:cstheme="majorBidi"/>
      <w:color w:val="525B13" w:themeColor="accent2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4FFD"/>
    <w:rPr>
      <w:rFonts w:asciiTheme="majorHAnsi" w:eastAsiaTheme="majorEastAsia" w:hAnsiTheme="majorHAnsi" w:cstheme="majorBidi"/>
      <w:i/>
      <w:iCs/>
      <w:color w:val="525B13" w:themeColor="accent2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6ED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6ED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E86ED4"/>
  </w:style>
  <w:style w:type="paragraph" w:styleId="HTMLAddress">
    <w:name w:val="HTML Address"/>
    <w:basedOn w:val="Normal"/>
    <w:link w:val="HTMLAddressChar"/>
    <w:uiPriority w:val="99"/>
    <w:semiHidden/>
    <w:unhideWhenUsed/>
    <w:rsid w:val="00E86ED4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86ED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E86ED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E86ED4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E86ED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E86ED4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86ED4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86ED4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E86ED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86ED4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E86ED4"/>
    <w:rPr>
      <w:i/>
      <w:iCs/>
    </w:rPr>
  </w:style>
  <w:style w:type="character" w:styleId="Hyperlink">
    <w:name w:val="Hyperlink"/>
    <w:basedOn w:val="DefaultParagraphFont"/>
    <w:uiPriority w:val="99"/>
    <w:unhideWhenUsed/>
    <w:rsid w:val="00E86ED4"/>
    <w:rPr>
      <w:color w:val="F59E00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86ED4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86ED4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86ED4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86ED4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86ED4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86ED4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86ED4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86ED4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86ED4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86ED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F0BFE"/>
    <w:rPr>
      <w:i/>
      <w:iCs/>
      <w:color w:val="30678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F0BFE"/>
    <w:pPr>
      <w:pBdr>
        <w:top w:val="single" w:sz="4" w:space="10" w:color="306785" w:themeColor="accent1" w:themeShade="BF"/>
        <w:bottom w:val="single" w:sz="4" w:space="10" w:color="306785" w:themeColor="accent1" w:themeShade="BF"/>
      </w:pBdr>
      <w:spacing w:before="360" w:after="360"/>
      <w:jc w:val="center"/>
    </w:pPr>
    <w:rPr>
      <w:i/>
      <w:iCs/>
      <w:color w:val="30678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F0BFE"/>
    <w:rPr>
      <w:i/>
      <w:iCs/>
      <w:color w:val="306785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F0BFE"/>
    <w:rPr>
      <w:b/>
      <w:bCs/>
      <w:caps w:val="0"/>
      <w:smallCaps/>
      <w:color w:val="306785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1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  <w:shd w:val="clear" w:color="auto" w:fill="CEE2ED" w:themeFill="accent1" w:themeFillTint="3F"/>
      </w:tcPr>
    </w:tblStylePr>
    <w:tblStylePr w:type="band2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1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  <w:shd w:val="clear" w:color="auto" w:fill="ECF2C4" w:themeFill="accent2" w:themeFillTint="3F"/>
      </w:tcPr>
    </w:tblStylePr>
    <w:tblStylePr w:type="band2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1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  <w:shd w:val="clear" w:color="auto" w:fill="FFE4BD" w:themeFill="accent3" w:themeFillTint="3F"/>
      </w:tcPr>
    </w:tblStylePr>
    <w:tblStylePr w:type="band2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1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  <w:shd w:val="clear" w:color="auto" w:fill="E0E0E0" w:themeFill="accent4" w:themeFillTint="3F"/>
      </w:tcPr>
    </w:tblStylePr>
    <w:tblStylePr w:type="band2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1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  <w:shd w:val="clear" w:color="auto" w:fill="FEF0C1" w:themeFill="accent5" w:themeFillTint="3F"/>
      </w:tcPr>
    </w:tblStylePr>
    <w:tblStylePr w:type="band2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1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  <w:shd w:val="clear" w:color="auto" w:fill="F7D4C9" w:themeFill="accent6" w:themeFillTint="3F"/>
      </w:tcPr>
    </w:tblStylePr>
    <w:tblStylePr w:type="band2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86ED4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E86ED4"/>
  </w:style>
  <w:style w:type="paragraph" w:styleId="List">
    <w:name w:val="List"/>
    <w:basedOn w:val="Normal"/>
    <w:uiPriority w:val="99"/>
    <w:semiHidden/>
    <w:unhideWhenUsed/>
    <w:rsid w:val="00E86ED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E86ED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E86ED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E86ED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E86ED4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E86ED4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86ED4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86ED4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86ED4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86ED4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86ED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86ED4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86ED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86ED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86ED4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E86ED4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86ED4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86ED4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86ED4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86ED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E86ED4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ListTable2">
    <w:name w:val="List Table 2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bottom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bottom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bottom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bottom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bottom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bottom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ListTable3">
    <w:name w:val="List Table 3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418AB3" w:themeColor="accent1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8AB3" w:themeColor="accent1"/>
          <w:right w:val="single" w:sz="4" w:space="0" w:color="418AB3" w:themeColor="accent1"/>
        </w:tcBorders>
      </w:tcPr>
    </w:tblStylePr>
    <w:tblStylePr w:type="band1Horz">
      <w:tblPr/>
      <w:tcPr>
        <w:tcBorders>
          <w:top w:val="single" w:sz="4" w:space="0" w:color="418AB3" w:themeColor="accent1"/>
          <w:bottom w:val="single" w:sz="4" w:space="0" w:color="418AB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8AB3" w:themeColor="accent1"/>
          <w:left w:val="nil"/>
        </w:tcBorders>
      </w:tcPr>
    </w:tblStylePr>
    <w:tblStylePr w:type="swCell">
      <w:tblPr/>
      <w:tcPr>
        <w:tcBorders>
          <w:top w:val="double" w:sz="4" w:space="0" w:color="418AB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6B727" w:themeColor="accent2"/>
          <w:right w:val="single" w:sz="4" w:space="0" w:color="A6B727" w:themeColor="accent2"/>
        </w:tcBorders>
      </w:tcPr>
    </w:tblStylePr>
    <w:tblStylePr w:type="band1Horz">
      <w:tblPr/>
      <w:tcPr>
        <w:tcBorders>
          <w:top w:val="single" w:sz="4" w:space="0" w:color="A6B727" w:themeColor="accent2"/>
          <w:bottom w:val="single" w:sz="4" w:space="0" w:color="A6B7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6B727" w:themeColor="accent2"/>
          <w:left w:val="nil"/>
        </w:tcBorders>
      </w:tcPr>
    </w:tblStylePr>
    <w:tblStylePr w:type="swCell">
      <w:tblPr/>
      <w:tcPr>
        <w:tcBorders>
          <w:top w:val="double" w:sz="4" w:space="0" w:color="A6B72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69200" w:themeColor="accent3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69200" w:themeColor="accent3"/>
          <w:right w:val="single" w:sz="4" w:space="0" w:color="F69200" w:themeColor="accent3"/>
        </w:tcBorders>
      </w:tcPr>
    </w:tblStylePr>
    <w:tblStylePr w:type="band1Horz">
      <w:tblPr/>
      <w:tcPr>
        <w:tcBorders>
          <w:top w:val="single" w:sz="4" w:space="0" w:color="F69200" w:themeColor="accent3"/>
          <w:bottom w:val="single" w:sz="4" w:space="0" w:color="F692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69200" w:themeColor="accent3"/>
          <w:left w:val="nil"/>
        </w:tcBorders>
      </w:tcPr>
    </w:tblStylePr>
    <w:tblStylePr w:type="swCell">
      <w:tblPr/>
      <w:tcPr>
        <w:tcBorders>
          <w:top w:val="double" w:sz="4" w:space="0" w:color="F69200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838383" w:themeColor="accent4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38383" w:themeColor="accent4"/>
          <w:right w:val="single" w:sz="4" w:space="0" w:color="838383" w:themeColor="accent4"/>
        </w:tcBorders>
      </w:tcPr>
    </w:tblStylePr>
    <w:tblStylePr w:type="band1Horz">
      <w:tblPr/>
      <w:tcPr>
        <w:tcBorders>
          <w:top w:val="single" w:sz="4" w:space="0" w:color="838383" w:themeColor="accent4"/>
          <w:bottom w:val="single" w:sz="4" w:space="0" w:color="83838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38383" w:themeColor="accent4"/>
          <w:left w:val="nil"/>
        </w:tcBorders>
      </w:tcPr>
    </w:tblStylePr>
    <w:tblStylePr w:type="swCell">
      <w:tblPr/>
      <w:tcPr>
        <w:tcBorders>
          <w:top w:val="double" w:sz="4" w:space="0" w:color="838383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EC306" w:themeColor="accent5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C306" w:themeColor="accent5"/>
          <w:right w:val="single" w:sz="4" w:space="0" w:color="FEC306" w:themeColor="accent5"/>
        </w:tcBorders>
      </w:tcPr>
    </w:tblStylePr>
    <w:tblStylePr w:type="band1Horz">
      <w:tblPr/>
      <w:tcPr>
        <w:tcBorders>
          <w:top w:val="single" w:sz="4" w:space="0" w:color="FEC306" w:themeColor="accent5"/>
          <w:bottom w:val="single" w:sz="4" w:space="0" w:color="FEC30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C306" w:themeColor="accent5"/>
          <w:left w:val="nil"/>
        </w:tcBorders>
      </w:tcPr>
    </w:tblStylePr>
    <w:tblStylePr w:type="swCell">
      <w:tblPr/>
      <w:tcPr>
        <w:tcBorders>
          <w:top w:val="double" w:sz="4" w:space="0" w:color="FEC30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DF5327" w:themeColor="accent6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5327" w:themeColor="accent6"/>
          <w:right w:val="single" w:sz="4" w:space="0" w:color="DF5327" w:themeColor="accent6"/>
        </w:tcBorders>
      </w:tcPr>
    </w:tblStylePr>
    <w:tblStylePr w:type="band1Horz">
      <w:tblPr/>
      <w:tcPr>
        <w:tcBorders>
          <w:top w:val="single" w:sz="4" w:space="0" w:color="DF5327" w:themeColor="accent6"/>
          <w:bottom w:val="single" w:sz="4" w:space="0" w:color="DF532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5327" w:themeColor="accent6"/>
          <w:left w:val="nil"/>
        </w:tcBorders>
      </w:tcPr>
    </w:tblStylePr>
    <w:tblStylePr w:type="swCell">
      <w:tblPr/>
      <w:tcPr>
        <w:tcBorders>
          <w:top w:val="double" w:sz="4" w:space="0" w:color="DF532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18AB3" w:themeColor="accent1"/>
        <w:left w:val="single" w:sz="24" w:space="0" w:color="418AB3" w:themeColor="accent1"/>
        <w:bottom w:val="single" w:sz="24" w:space="0" w:color="418AB3" w:themeColor="accent1"/>
        <w:right w:val="single" w:sz="24" w:space="0" w:color="418AB3" w:themeColor="accent1"/>
      </w:tblBorders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6B727" w:themeColor="accent2"/>
        <w:left w:val="single" w:sz="24" w:space="0" w:color="A6B727" w:themeColor="accent2"/>
        <w:bottom w:val="single" w:sz="24" w:space="0" w:color="A6B727" w:themeColor="accent2"/>
        <w:right w:val="single" w:sz="24" w:space="0" w:color="A6B727" w:themeColor="accent2"/>
      </w:tblBorders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69200" w:themeColor="accent3"/>
        <w:left w:val="single" w:sz="24" w:space="0" w:color="F69200" w:themeColor="accent3"/>
        <w:bottom w:val="single" w:sz="24" w:space="0" w:color="F69200" w:themeColor="accent3"/>
        <w:right w:val="single" w:sz="24" w:space="0" w:color="F69200" w:themeColor="accent3"/>
      </w:tblBorders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38383" w:themeColor="accent4"/>
        <w:left w:val="single" w:sz="24" w:space="0" w:color="838383" w:themeColor="accent4"/>
        <w:bottom w:val="single" w:sz="24" w:space="0" w:color="838383" w:themeColor="accent4"/>
        <w:right w:val="single" w:sz="24" w:space="0" w:color="838383" w:themeColor="accent4"/>
      </w:tblBorders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C306" w:themeColor="accent5"/>
        <w:left w:val="single" w:sz="24" w:space="0" w:color="FEC306" w:themeColor="accent5"/>
        <w:bottom w:val="single" w:sz="24" w:space="0" w:color="FEC306" w:themeColor="accent5"/>
        <w:right w:val="single" w:sz="24" w:space="0" w:color="FEC306" w:themeColor="accent5"/>
      </w:tblBorders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5327" w:themeColor="accent6"/>
        <w:left w:val="single" w:sz="24" w:space="0" w:color="DF5327" w:themeColor="accent6"/>
        <w:bottom w:val="single" w:sz="24" w:space="0" w:color="DF5327" w:themeColor="accent6"/>
        <w:right w:val="single" w:sz="24" w:space="0" w:color="DF5327" w:themeColor="accent6"/>
      </w:tblBorders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418AB3" w:themeColor="accent1"/>
        <w:bottom w:val="single" w:sz="4" w:space="0" w:color="418AB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18AB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A6B727" w:themeColor="accent2"/>
        <w:bottom w:val="single" w:sz="4" w:space="0" w:color="A6B7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6B7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69200" w:themeColor="accent3"/>
        <w:bottom w:val="single" w:sz="4" w:space="0" w:color="F692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692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838383" w:themeColor="accent4"/>
        <w:bottom w:val="single" w:sz="4" w:space="0" w:color="83838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3838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C306" w:themeColor="accent5"/>
        <w:bottom w:val="single" w:sz="4" w:space="0" w:color="FEC30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EC30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DF5327" w:themeColor="accent6"/>
        <w:bottom w:val="single" w:sz="4" w:space="0" w:color="DF532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F532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8AB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8AB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8AB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8AB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6B7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6B7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6B7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6B7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692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692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692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692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3838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3838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3838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3838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C30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C30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C30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C30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532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532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532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532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E86ED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86ED4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  <w:insideV w:val="single" w:sz="8" w:space="0" w:color="6CA8CA" w:themeColor="accent1" w:themeTint="BF"/>
      </w:tblBorders>
    </w:tblPr>
    <w:tcPr>
      <w:shd w:val="clear" w:color="auto" w:fill="CEE2E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CA8C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  <w:insideV w:val="single" w:sz="8" w:space="0" w:color="C8D94C" w:themeColor="accent2" w:themeTint="BF"/>
      </w:tblBorders>
    </w:tblPr>
    <w:tcPr>
      <w:shd w:val="clear" w:color="auto" w:fill="ECF2C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8D94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  <w:insideV w:val="single" w:sz="8" w:space="0" w:color="FFAE39" w:themeColor="accent3" w:themeTint="BF"/>
      </w:tblBorders>
    </w:tblPr>
    <w:tcPr>
      <w:shd w:val="clear" w:color="auto" w:fill="FFE4B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E3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  <w:insideV w:val="single" w:sz="8" w:space="0" w:color="A2A2A2" w:themeColor="accent4" w:themeTint="BF"/>
      </w:tblBorders>
    </w:tblPr>
    <w:tcPr>
      <w:shd w:val="clear" w:color="auto" w:fill="E0E0E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A2A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  <w:insideV w:val="single" w:sz="8" w:space="0" w:color="FED144" w:themeColor="accent5" w:themeTint="BF"/>
      </w:tblBorders>
    </w:tblPr>
    <w:tcPr>
      <w:shd w:val="clear" w:color="auto" w:fill="FEF0C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D14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  <w:insideV w:val="single" w:sz="8" w:space="0" w:color="E77D5D" w:themeColor="accent6" w:themeTint="BF"/>
      </w:tblBorders>
    </w:tblPr>
    <w:tcPr>
      <w:shd w:val="clear" w:color="auto" w:fill="F7D4C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7D5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cPr>
      <w:shd w:val="clear" w:color="auto" w:fill="CEE2E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3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7F0" w:themeFill="accent1" w:themeFillTint="33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tcBorders>
          <w:insideH w:val="single" w:sz="6" w:space="0" w:color="418AB3" w:themeColor="accent1"/>
          <w:insideV w:val="single" w:sz="6" w:space="0" w:color="418AB3" w:themeColor="accent1"/>
        </w:tcBorders>
        <w:shd w:val="clear" w:color="auto" w:fill="9DC5D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cPr>
      <w:shd w:val="clear" w:color="auto" w:fill="ECF2C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AE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5CF" w:themeFill="accent2" w:themeFillTint="33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tcBorders>
          <w:insideH w:val="single" w:sz="6" w:space="0" w:color="A6B727" w:themeColor="accent2"/>
          <w:insideV w:val="single" w:sz="6" w:space="0" w:color="A6B727" w:themeColor="accent2"/>
        </w:tcBorders>
        <w:shd w:val="clear" w:color="auto" w:fill="DAE58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cPr>
      <w:shd w:val="clear" w:color="auto" w:fill="FFE4B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4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9CA" w:themeFill="accent3" w:themeFillTint="33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tcBorders>
          <w:insideH w:val="single" w:sz="6" w:space="0" w:color="F69200" w:themeColor="accent3"/>
          <w:insideV w:val="single" w:sz="6" w:space="0" w:color="F69200" w:themeColor="accent3"/>
        </w:tcBorders>
        <w:shd w:val="clear" w:color="auto" w:fill="FFC97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cPr>
      <w:shd w:val="clear" w:color="auto" w:fill="E0E0E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6E6" w:themeFill="accent4" w:themeFillTint="33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tcBorders>
          <w:insideH w:val="single" w:sz="6" w:space="0" w:color="838383" w:themeColor="accent4"/>
          <w:insideV w:val="single" w:sz="6" w:space="0" w:color="838383" w:themeColor="accent4"/>
        </w:tcBorders>
        <w:shd w:val="clear" w:color="auto" w:fill="C1C1C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cPr>
      <w:shd w:val="clear" w:color="auto" w:fill="FEF0C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2CD" w:themeFill="accent5" w:themeFillTint="33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tcBorders>
          <w:insideH w:val="single" w:sz="6" w:space="0" w:color="FEC306" w:themeColor="accent5"/>
          <w:insideV w:val="single" w:sz="6" w:space="0" w:color="FEC306" w:themeColor="accent5"/>
        </w:tcBorders>
        <w:shd w:val="clear" w:color="auto" w:fill="FEE08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cPr>
      <w:shd w:val="clear" w:color="auto" w:fill="F7D4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D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CD3" w:themeFill="accent6" w:themeFillTint="33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tcBorders>
          <w:insideH w:val="single" w:sz="6" w:space="0" w:color="DF5327" w:themeColor="accent6"/>
          <w:insideV w:val="single" w:sz="6" w:space="0" w:color="DF5327" w:themeColor="accent6"/>
        </w:tcBorders>
        <w:shd w:val="clear" w:color="auto" w:fill="EFA8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2E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DC5D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DC5DB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F2C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E58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E58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4B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97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97B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0E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C1C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C1C1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0C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E08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E08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D4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A8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A89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8AB3" w:themeColor="accen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shd w:val="clear" w:color="auto" w:fill="CEE2ED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6B727" w:themeColor="accent2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shd w:val="clear" w:color="auto" w:fill="ECF2C4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69200" w:themeColor="accent3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shd w:val="clear" w:color="auto" w:fill="FFE4B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38383" w:themeColor="accent4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shd w:val="clear" w:color="auto" w:fill="E0E0E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C306" w:themeColor="accent5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shd w:val="clear" w:color="auto" w:fill="FEF0C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5327" w:themeColor="accent6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shd w:val="clear" w:color="auto" w:fill="F7D4C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8AB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8AB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8AB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2E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6B7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6B7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F2C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92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692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4B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3838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3838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0E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C30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C30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0C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532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532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D4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2E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F2C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4B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0E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0C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D4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86E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86ED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E86ED4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E86ED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E86ED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86ED4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86ED4"/>
  </w:style>
  <w:style w:type="character" w:styleId="PageNumber">
    <w:name w:val="page number"/>
    <w:basedOn w:val="DefaultParagraphFont"/>
    <w:uiPriority w:val="99"/>
    <w:semiHidden/>
    <w:unhideWhenUsed/>
    <w:rsid w:val="00E86ED4"/>
  </w:style>
  <w:style w:type="table" w:styleId="PlainTable1">
    <w:name w:val="Plain Table 1"/>
    <w:basedOn w:val="TableNormal"/>
    <w:uiPriority w:val="41"/>
    <w:rsid w:val="00E86ED4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86ED4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86ED4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E86ED4"/>
    <w:pPr>
      <w:spacing w:before="0"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86ED4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86ED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86ED4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86ED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86ED4"/>
  </w:style>
  <w:style w:type="paragraph" w:styleId="Signature">
    <w:name w:val="Signature"/>
    <w:basedOn w:val="Normal"/>
    <w:link w:val="SignatureChar"/>
    <w:uiPriority w:val="99"/>
    <w:semiHidden/>
    <w:unhideWhenUsed/>
    <w:rsid w:val="00E86ED4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86ED4"/>
  </w:style>
  <w:style w:type="character" w:styleId="Strong">
    <w:name w:val="Strong"/>
    <w:basedOn w:val="DefaultParagraphFont"/>
    <w:uiPriority w:val="22"/>
    <w:semiHidden/>
    <w:unhideWhenUsed/>
    <w:qFormat/>
    <w:rsid w:val="00E86ED4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324FFD"/>
    <w:pPr>
      <w:numPr>
        <w:ilvl w:val="1"/>
      </w:numPr>
      <w:spacing w:after="160"/>
      <w:ind w:left="72"/>
      <w:contextualSpacing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24FFD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rsid w:val="00E86ED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86ED4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E86ED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86ED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86ED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86ED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86ED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86ED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86ED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86ED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86ED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86ED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86ED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86ED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86ED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86ED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86ED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86ED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86ED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E86E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86ED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86ED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86ED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86ED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86ED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E86ED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86ED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86ED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86E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86ED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86ED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86ED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86ED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86ED4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E86E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86ED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86ED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86ED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86ED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86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86ED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86ED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86ED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0"/>
    <w:semiHidden/>
    <w:unhideWhenUsed/>
    <w:qFormat/>
    <w:rsid w:val="00E86ED4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86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E86ED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86ED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E86ED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E86ED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E86ED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E86ED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E86ED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E86ED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E86ED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E86ED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76E"/>
    <w:pPr>
      <w:jc w:val="left"/>
      <w:outlineLvl w:val="9"/>
    </w:pPr>
    <w:rPr>
      <w:bCs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FA5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liance@afr-asiapac.com.m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hlim\AppData\Roaming\Microsoft\Templates\Client%20travel%20planning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5E157356193403C97889DF85E048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5B4C0-9617-4BEE-A1DC-89B43FE072F7}"/>
      </w:docPartPr>
      <w:docPartBody>
        <w:p w:rsidR="00FC1F28" w:rsidRDefault="00FC1F28" w:rsidP="00FC1F28">
          <w:pPr>
            <w:pStyle w:val="E5E157356193403C97889DF85E048F97"/>
          </w:pPr>
          <w:r w:rsidRPr="005764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66E868FA124142BAAA01709F9DB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03AF5-B049-4253-ACF5-DFC283EE5275}"/>
      </w:docPartPr>
      <w:docPartBody>
        <w:p w:rsidR="00FC1F28" w:rsidRDefault="00FC1F28" w:rsidP="00FC1F28">
          <w:pPr>
            <w:pStyle w:val="2266E868FA124142BAAA01709F9DBB69"/>
          </w:pPr>
          <w:r w:rsidRPr="005764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2B5DD9491F435394F1C4B128DE8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27E99-6618-4880-8C5E-510603F644D3}"/>
      </w:docPartPr>
      <w:docPartBody>
        <w:p w:rsidR="00FC1F28" w:rsidRDefault="00FC1F28" w:rsidP="00FC1F28">
          <w:pPr>
            <w:pStyle w:val="FC2B5DD9491F435394F1C4B128DE8ACF"/>
          </w:pPr>
          <w:r>
            <w:rPr>
              <w:rFonts w:ascii="Calibri" w:hAnsi="Calibri" w:cs="Calibri"/>
            </w:rPr>
            <w:t xml:space="preserve">                                                                  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08CDD-77B1-4174-AF3D-BAF46D5B5999}"/>
      </w:docPartPr>
      <w:docPartBody>
        <w:p w:rsidR="00F92936" w:rsidRDefault="00F92936">
          <w:r w:rsidRPr="0049679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F69"/>
    <w:rsid w:val="00005281"/>
    <w:rsid w:val="00080433"/>
    <w:rsid w:val="000A2821"/>
    <w:rsid w:val="00181073"/>
    <w:rsid w:val="002C426C"/>
    <w:rsid w:val="002E07D9"/>
    <w:rsid w:val="00302268"/>
    <w:rsid w:val="00311BF9"/>
    <w:rsid w:val="00316E75"/>
    <w:rsid w:val="00374691"/>
    <w:rsid w:val="003D61C3"/>
    <w:rsid w:val="003F5D08"/>
    <w:rsid w:val="005B79B2"/>
    <w:rsid w:val="00626F69"/>
    <w:rsid w:val="006713A9"/>
    <w:rsid w:val="00751E57"/>
    <w:rsid w:val="00764C26"/>
    <w:rsid w:val="00805F39"/>
    <w:rsid w:val="008A6AFC"/>
    <w:rsid w:val="00930BF9"/>
    <w:rsid w:val="00943EBD"/>
    <w:rsid w:val="009A5499"/>
    <w:rsid w:val="00A27717"/>
    <w:rsid w:val="00AA648B"/>
    <w:rsid w:val="00AB6683"/>
    <w:rsid w:val="00AC16B5"/>
    <w:rsid w:val="00AD192F"/>
    <w:rsid w:val="00AE59B0"/>
    <w:rsid w:val="00B2067D"/>
    <w:rsid w:val="00BF70F1"/>
    <w:rsid w:val="00D85763"/>
    <w:rsid w:val="00E05CB0"/>
    <w:rsid w:val="00E24AE9"/>
    <w:rsid w:val="00E87D33"/>
    <w:rsid w:val="00ED397E"/>
    <w:rsid w:val="00F92936"/>
    <w:rsid w:val="00FC1F28"/>
    <w:rsid w:val="00FE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2936"/>
    <w:rPr>
      <w:color w:val="595959" w:themeColor="text1" w:themeTint="A6"/>
    </w:rPr>
  </w:style>
  <w:style w:type="paragraph" w:customStyle="1" w:styleId="E5E157356193403C97889DF85E048F97">
    <w:name w:val="E5E157356193403C97889DF85E048F97"/>
    <w:rsid w:val="00FC1F28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2266E868FA124142BAAA01709F9DBB69">
    <w:name w:val="2266E868FA124142BAAA01709F9DBB69"/>
    <w:rsid w:val="00FC1F28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FC2B5DD9491F435394F1C4B128DE8ACF">
    <w:name w:val="FC2B5DD9491F435394F1C4B128DE8ACF"/>
    <w:rsid w:val="00FC1F28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Vacation travel planning form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95201-F9B5-401B-BAF6-FC17A44AA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Client travel planning form</Template>
  <TotalTime>31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Lye Huat Lim</dc:creator>
  <cp:lastModifiedBy>Lye Huat Lim</cp:lastModifiedBy>
  <cp:revision>8</cp:revision>
  <cp:lastPrinted>2019-08-29T07:14:00Z</cp:lastPrinted>
  <dcterms:created xsi:type="dcterms:W3CDTF">2025-01-26T10:08:00Z</dcterms:created>
  <dcterms:modified xsi:type="dcterms:W3CDTF">2025-02-27T02:48:00Z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